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09" w:rsidRPr="00D840F3" w:rsidRDefault="007C0109" w:rsidP="00B839E1">
      <w:pPr>
        <w:widowControl w:val="0"/>
        <w:autoSpaceDE w:val="0"/>
        <w:autoSpaceDN w:val="0"/>
        <w:adjustRightInd w:val="0"/>
        <w:jc w:val="center"/>
        <w:divId w:val="51391162"/>
        <w:rPr>
          <w:sz w:val="28"/>
          <w:szCs w:val="28"/>
        </w:rPr>
      </w:pPr>
      <w:r w:rsidRPr="00D840F3">
        <w:rPr>
          <w:b/>
          <w:bCs/>
          <w:sz w:val="28"/>
          <w:szCs w:val="28"/>
        </w:rPr>
        <w:t xml:space="preserve">Протокол № </w:t>
      </w:r>
      <w:r>
        <w:rPr>
          <w:b/>
          <w:bCs/>
          <w:sz w:val="28"/>
          <w:szCs w:val="28"/>
        </w:rPr>
        <w:t>2</w:t>
      </w:r>
    </w:p>
    <w:p w:rsidR="007C0109" w:rsidRPr="00D840F3" w:rsidRDefault="007C0109" w:rsidP="00B839E1">
      <w:pPr>
        <w:widowControl w:val="0"/>
        <w:autoSpaceDE w:val="0"/>
        <w:autoSpaceDN w:val="0"/>
        <w:adjustRightInd w:val="0"/>
        <w:jc w:val="center"/>
        <w:divId w:val="51391162"/>
        <w:rPr>
          <w:b/>
          <w:bCs/>
          <w:sz w:val="28"/>
          <w:szCs w:val="28"/>
        </w:rPr>
      </w:pPr>
      <w:r w:rsidRPr="00D840F3">
        <w:rPr>
          <w:b/>
          <w:bCs/>
          <w:sz w:val="28"/>
          <w:szCs w:val="28"/>
        </w:rPr>
        <w:t>о признании претендентов участниками аукциона</w:t>
      </w:r>
    </w:p>
    <w:p w:rsidR="007C0109" w:rsidRPr="00D840F3" w:rsidRDefault="007C0109" w:rsidP="00B839E1">
      <w:pPr>
        <w:widowControl w:val="0"/>
        <w:autoSpaceDE w:val="0"/>
        <w:autoSpaceDN w:val="0"/>
        <w:adjustRightInd w:val="0"/>
        <w:jc w:val="center"/>
        <w:divId w:val="51391163"/>
        <w:rPr>
          <w:sz w:val="28"/>
          <w:szCs w:val="28"/>
        </w:rPr>
      </w:pPr>
      <w:r w:rsidRPr="004C4A60">
        <w:rPr>
          <w:b/>
          <w:bCs/>
          <w:sz w:val="28"/>
          <w:szCs w:val="28"/>
        </w:rPr>
        <w:t xml:space="preserve">№ </w:t>
      </w:r>
      <w:r w:rsidRPr="004C4A60">
        <w:rPr>
          <w:b/>
          <w:sz w:val="28"/>
          <w:szCs w:val="28"/>
          <w:lang w:val="en-US"/>
        </w:rPr>
        <w:t>SBR</w:t>
      </w:r>
      <w:r w:rsidRPr="004C4A60">
        <w:rPr>
          <w:b/>
          <w:sz w:val="28"/>
          <w:szCs w:val="28"/>
        </w:rPr>
        <w:t>012-2111230047</w:t>
      </w:r>
    </w:p>
    <w:tbl>
      <w:tblPr>
        <w:tblW w:w="10224" w:type="dxa"/>
        <w:tblInd w:w="36" w:type="dxa"/>
        <w:tblCellMar>
          <w:left w:w="0" w:type="dxa"/>
          <w:right w:w="0" w:type="dxa"/>
        </w:tblCellMar>
        <w:tblLook w:val="00A0"/>
      </w:tblPr>
      <w:tblGrid>
        <w:gridCol w:w="5344"/>
        <w:gridCol w:w="4880"/>
      </w:tblGrid>
      <w:tr w:rsidR="007C0109" w:rsidRPr="009A1F33" w:rsidTr="00F72295">
        <w:trPr>
          <w:divId w:val="51391163"/>
          <w:trHeight w:val="445"/>
        </w:trPr>
        <w:tc>
          <w:tcPr>
            <w:tcW w:w="5344" w:type="dxa"/>
          </w:tcPr>
          <w:p w:rsidR="007C0109" w:rsidRPr="009A1F33" w:rsidRDefault="007C0109" w:rsidP="00B839E1">
            <w:pPr>
              <w:widowControl w:val="0"/>
              <w:autoSpaceDE w:val="0"/>
              <w:autoSpaceDN w:val="0"/>
              <w:adjustRightInd w:val="0"/>
            </w:pPr>
            <w:r>
              <w:t>п.Рощино</w:t>
            </w:r>
          </w:p>
        </w:tc>
        <w:tc>
          <w:tcPr>
            <w:tcW w:w="4880" w:type="dxa"/>
          </w:tcPr>
          <w:p w:rsidR="007C0109" w:rsidRPr="009A1F33" w:rsidRDefault="007C0109" w:rsidP="00F72295">
            <w:pPr>
              <w:widowControl w:val="0"/>
              <w:autoSpaceDE w:val="0"/>
              <w:autoSpaceDN w:val="0"/>
              <w:adjustRightInd w:val="0"/>
              <w:ind w:right="180"/>
              <w:jc w:val="center"/>
            </w:pPr>
            <w:r>
              <w:t xml:space="preserve">                                            23 декабря</w:t>
            </w:r>
            <w:r w:rsidRPr="009A1F33"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A1F33">
                <w:t>2</w:t>
              </w:r>
              <w:r>
                <w:t>021</w:t>
              </w:r>
              <w:r w:rsidRPr="009A1F33">
                <w:t xml:space="preserve"> г</w:t>
              </w:r>
            </w:smartTag>
            <w:r w:rsidRPr="009A1F33">
              <w:t xml:space="preserve">. </w:t>
            </w:r>
          </w:p>
        </w:tc>
      </w:tr>
    </w:tbl>
    <w:p w:rsidR="007C0109" w:rsidRPr="00D840F3" w:rsidRDefault="007C0109" w:rsidP="00D840F3">
      <w:pPr>
        <w:ind w:firstLine="708"/>
        <w:jc w:val="both"/>
        <w:divId w:val="51391163"/>
        <w:rPr>
          <w:sz w:val="28"/>
          <w:szCs w:val="28"/>
        </w:rPr>
      </w:pPr>
      <w:r w:rsidRPr="00D840F3">
        <w:rPr>
          <w:sz w:val="28"/>
          <w:szCs w:val="28"/>
        </w:rPr>
        <w:t>Организатор аукциона: Администрация Рощинского сельского поселения</w:t>
      </w:r>
      <w:r>
        <w:rPr>
          <w:sz w:val="28"/>
          <w:szCs w:val="28"/>
        </w:rPr>
        <w:t xml:space="preserve"> (</w:t>
      </w:r>
      <w:r w:rsidRPr="00D840F3">
        <w:rPr>
          <w:color w:val="000000"/>
          <w:sz w:val="28"/>
          <w:szCs w:val="28"/>
        </w:rPr>
        <w:t xml:space="preserve">175418, Новгородская область, Валдайский </w:t>
      </w:r>
      <w:r>
        <w:rPr>
          <w:color w:val="000000"/>
          <w:sz w:val="28"/>
          <w:szCs w:val="28"/>
        </w:rPr>
        <w:t xml:space="preserve">район, п. Рощино, д.11а), сайт </w:t>
      </w:r>
      <w:hyperlink r:id="rId5" w:history="1">
        <w:r w:rsidRPr="00A10E88">
          <w:rPr>
            <w:rStyle w:val="Hyperlink"/>
            <w:sz w:val="28"/>
            <w:szCs w:val="28"/>
          </w:rPr>
          <w:t>http://admroshino.ru</w:t>
        </w:r>
      </w:hyperlink>
      <w:r>
        <w:rPr>
          <w:color w:val="000000"/>
          <w:sz w:val="28"/>
          <w:szCs w:val="28"/>
        </w:rPr>
        <w:t xml:space="preserve"> , </w:t>
      </w:r>
      <w:r w:rsidRPr="00D840F3">
        <w:rPr>
          <w:color w:val="000000"/>
          <w:sz w:val="28"/>
          <w:szCs w:val="28"/>
        </w:rPr>
        <w:t>телефон: (8-816-66) 35-325</w:t>
      </w:r>
      <w:r w:rsidRPr="00D840F3">
        <w:rPr>
          <w:sz w:val="28"/>
          <w:szCs w:val="28"/>
        </w:rPr>
        <w:t>.</w:t>
      </w:r>
    </w:p>
    <w:p w:rsidR="007C0109" w:rsidRPr="00D840F3" w:rsidRDefault="007C0109" w:rsidP="00473503">
      <w:pPr>
        <w:widowControl w:val="0"/>
        <w:autoSpaceDE w:val="0"/>
        <w:autoSpaceDN w:val="0"/>
        <w:adjustRightInd w:val="0"/>
        <w:ind w:firstLine="708"/>
        <w:jc w:val="both"/>
        <w:divId w:val="51391163"/>
        <w:rPr>
          <w:sz w:val="28"/>
          <w:szCs w:val="28"/>
        </w:rPr>
      </w:pPr>
      <w:r w:rsidRPr="00D840F3">
        <w:rPr>
          <w:sz w:val="28"/>
          <w:szCs w:val="28"/>
        </w:rPr>
        <w:t>Продав</w:t>
      </w:r>
      <w:r>
        <w:rPr>
          <w:sz w:val="28"/>
          <w:szCs w:val="28"/>
        </w:rPr>
        <w:t>ец имущества</w:t>
      </w:r>
      <w:r w:rsidRPr="00D840F3">
        <w:rPr>
          <w:sz w:val="28"/>
          <w:szCs w:val="28"/>
        </w:rPr>
        <w:t xml:space="preserve">: Администрация Рощинского сельского поселения Валдайского района Новгородской области </w:t>
      </w:r>
    </w:p>
    <w:p w:rsidR="007C0109" w:rsidRPr="00D840F3" w:rsidRDefault="007C0109" w:rsidP="00473503">
      <w:pPr>
        <w:widowControl w:val="0"/>
        <w:autoSpaceDE w:val="0"/>
        <w:autoSpaceDN w:val="0"/>
        <w:adjustRightInd w:val="0"/>
        <w:ind w:firstLine="708"/>
        <w:jc w:val="both"/>
        <w:divId w:val="51391163"/>
        <w:rPr>
          <w:sz w:val="28"/>
          <w:szCs w:val="28"/>
        </w:rPr>
      </w:pPr>
      <w:r>
        <w:rPr>
          <w:sz w:val="28"/>
          <w:szCs w:val="28"/>
        </w:rPr>
        <w:t>Форма аукциона: Аукцион в электронной форме.</w:t>
      </w:r>
      <w:r w:rsidRPr="00D840F3">
        <w:rPr>
          <w:sz w:val="28"/>
          <w:szCs w:val="28"/>
        </w:rPr>
        <w:t xml:space="preserve"> </w:t>
      </w:r>
    </w:p>
    <w:p w:rsidR="007C0109" w:rsidRPr="00D840F3" w:rsidRDefault="007C0109" w:rsidP="005D08A7">
      <w:pPr>
        <w:widowControl w:val="0"/>
        <w:autoSpaceDE w:val="0"/>
        <w:autoSpaceDN w:val="0"/>
        <w:adjustRightInd w:val="0"/>
        <w:ind w:firstLine="708"/>
        <w:jc w:val="both"/>
        <w:divId w:val="51391163"/>
        <w:rPr>
          <w:sz w:val="28"/>
          <w:szCs w:val="28"/>
        </w:rPr>
      </w:pPr>
      <w:r w:rsidRPr="00D840F3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D840F3">
        <w:rPr>
          <w:b/>
          <w:color w:val="000000"/>
          <w:sz w:val="28"/>
          <w:szCs w:val="28"/>
        </w:rPr>
        <w:t>Место, время проведения процедуры признания претендентов участниками аукциона:</w:t>
      </w:r>
    </w:p>
    <w:p w:rsidR="007C0109" w:rsidRPr="00D840F3" w:rsidRDefault="007C0109" w:rsidP="005D08A7">
      <w:pPr>
        <w:ind w:right="-383" w:firstLine="709"/>
        <w:jc w:val="both"/>
        <w:divId w:val="51391163"/>
        <w:rPr>
          <w:color w:val="000000"/>
          <w:sz w:val="28"/>
          <w:szCs w:val="28"/>
        </w:rPr>
      </w:pPr>
      <w:r w:rsidRPr="00D840F3">
        <w:rPr>
          <w:color w:val="000000"/>
          <w:sz w:val="28"/>
          <w:szCs w:val="28"/>
        </w:rPr>
        <w:t>Дата и время начала расс</w:t>
      </w:r>
      <w:r>
        <w:rPr>
          <w:color w:val="000000"/>
          <w:sz w:val="28"/>
          <w:szCs w:val="28"/>
        </w:rPr>
        <w:t>мотрения заявок: 23.12.2021 в 14</w:t>
      </w:r>
      <w:r w:rsidRPr="00D840F3">
        <w:rPr>
          <w:color w:val="000000"/>
          <w:sz w:val="28"/>
          <w:szCs w:val="28"/>
        </w:rPr>
        <w:t>.00</w:t>
      </w:r>
    </w:p>
    <w:p w:rsidR="007C0109" w:rsidRPr="00D840F3" w:rsidRDefault="007C0109" w:rsidP="005D08A7">
      <w:pPr>
        <w:ind w:right="-383" w:firstLine="709"/>
        <w:jc w:val="both"/>
        <w:divId w:val="51391163"/>
        <w:rPr>
          <w:rStyle w:val="Strong"/>
          <w:b w:val="0"/>
          <w:sz w:val="28"/>
          <w:szCs w:val="28"/>
        </w:rPr>
      </w:pPr>
      <w:r w:rsidRPr="00D840F3">
        <w:rPr>
          <w:color w:val="000000"/>
          <w:sz w:val="28"/>
          <w:szCs w:val="28"/>
        </w:rPr>
        <w:t>Наименование электронной торговой площадки:</w:t>
      </w:r>
      <w:r w:rsidRPr="00D840F3">
        <w:rPr>
          <w:sz w:val="28"/>
          <w:szCs w:val="28"/>
        </w:rPr>
        <w:t xml:space="preserve"> </w:t>
      </w:r>
      <w:r w:rsidRPr="00D840F3">
        <w:rPr>
          <w:rStyle w:val="Strong"/>
          <w:b w:val="0"/>
          <w:sz w:val="28"/>
          <w:szCs w:val="28"/>
        </w:rPr>
        <w:t>АО «Сбербанк-АСТ»</w:t>
      </w:r>
    </w:p>
    <w:p w:rsidR="007C0109" w:rsidRPr="00D840F3" w:rsidRDefault="007C0109" w:rsidP="005D08A7">
      <w:pPr>
        <w:ind w:right="-383" w:firstLine="709"/>
        <w:jc w:val="both"/>
        <w:divId w:val="51391163"/>
        <w:rPr>
          <w:color w:val="000000"/>
          <w:sz w:val="28"/>
          <w:szCs w:val="28"/>
        </w:rPr>
      </w:pPr>
      <w:r w:rsidRPr="00D840F3">
        <w:rPr>
          <w:rStyle w:val="Strong"/>
          <w:b w:val="0"/>
          <w:sz w:val="28"/>
          <w:szCs w:val="28"/>
        </w:rPr>
        <w:t xml:space="preserve">Адрес электронной торговой площадки: </w:t>
      </w:r>
      <w:hyperlink r:id="rId6" w:history="1">
        <w:r w:rsidRPr="00D840F3">
          <w:rPr>
            <w:rStyle w:val="Hyperlink"/>
            <w:sz w:val="28"/>
            <w:szCs w:val="28"/>
          </w:rPr>
          <w:t>www.sberbank-ast.ru</w:t>
        </w:r>
      </w:hyperlink>
      <w:r w:rsidRPr="00D840F3">
        <w:rPr>
          <w:sz w:val="28"/>
          <w:szCs w:val="28"/>
        </w:rPr>
        <w:t>.</w:t>
      </w:r>
    </w:p>
    <w:p w:rsidR="007C0109" w:rsidRPr="00D840F3" w:rsidRDefault="007C0109" w:rsidP="004C4A60">
      <w:pPr>
        <w:ind w:firstLine="720"/>
        <w:jc w:val="both"/>
        <w:divId w:val="51391163"/>
        <w:rPr>
          <w:sz w:val="28"/>
          <w:szCs w:val="28"/>
        </w:rPr>
      </w:pPr>
      <w:r w:rsidRPr="00D840F3">
        <w:rPr>
          <w:b/>
          <w:bCs/>
          <w:sz w:val="28"/>
          <w:szCs w:val="28"/>
        </w:rPr>
        <w:t>2. Наименование процедуры и предмет договора:</w:t>
      </w:r>
      <w:r w:rsidRPr="00D840F3">
        <w:rPr>
          <w:sz w:val="28"/>
          <w:szCs w:val="28"/>
        </w:rPr>
        <w:t xml:space="preserve"> Продажа имущества, находящегося в собственности администрации Рощинского сельского поселения:</w:t>
      </w:r>
    </w:p>
    <w:p w:rsidR="007C0109" w:rsidRPr="00D840F3" w:rsidRDefault="007C0109" w:rsidP="004C4A60">
      <w:pPr>
        <w:ind w:firstLine="720"/>
        <w:jc w:val="both"/>
        <w:divId w:val="51391163"/>
        <w:rPr>
          <w:sz w:val="28"/>
          <w:szCs w:val="28"/>
        </w:rPr>
      </w:pPr>
      <w:r w:rsidRPr="00D840F3">
        <w:rPr>
          <w:sz w:val="28"/>
          <w:szCs w:val="28"/>
        </w:rPr>
        <w:t>ЛОТ №1</w:t>
      </w:r>
    </w:p>
    <w:p w:rsidR="007C0109" w:rsidRPr="004C4A60" w:rsidRDefault="007C0109" w:rsidP="004C4A60">
      <w:pPr>
        <w:pStyle w:val="BodyText"/>
        <w:spacing w:after="0"/>
        <w:ind w:firstLine="708"/>
        <w:jc w:val="both"/>
        <w:divId w:val="51391163"/>
        <w:rPr>
          <w:sz w:val="28"/>
          <w:szCs w:val="28"/>
        </w:rPr>
      </w:pPr>
      <w:r w:rsidRPr="004C4A60">
        <w:rPr>
          <w:sz w:val="28"/>
          <w:szCs w:val="28"/>
        </w:rPr>
        <w:t>- здания гаража на 3 бокса, общей площадью 96,1 кв.м., кадастровый номер 53:03:1217001:145 назначение: нежилое , количество этажей : 1, расположенное по адресу: Новгородская область, Валдайский район, Рощинское сельское поселение, поселок Рощино, дом 19, является собственностью администрации Рощинского сельского поселения, запись государственной регистрации права от 01.02.2021г. № 53:03:1217001:145-53/037/2021-3</w:t>
      </w:r>
    </w:p>
    <w:p w:rsidR="007C0109" w:rsidRPr="004C4A60" w:rsidRDefault="007C0109" w:rsidP="004C4A60">
      <w:pPr>
        <w:pStyle w:val="BodyText"/>
        <w:spacing w:after="0"/>
        <w:ind w:firstLine="709"/>
        <w:jc w:val="both"/>
        <w:divId w:val="51391163"/>
        <w:rPr>
          <w:color w:val="FF0000"/>
          <w:sz w:val="28"/>
          <w:szCs w:val="28"/>
        </w:rPr>
      </w:pPr>
      <w:r w:rsidRPr="004C4A60">
        <w:rPr>
          <w:sz w:val="28"/>
          <w:szCs w:val="28"/>
        </w:rPr>
        <w:t>- земельный участок, кадастровый номер 53:03:1217001:90, общей площадью 93 кв.м., категория земель : земли населенных пунктов, вид разрешенного использования , расположенный по адресу: Новгородская область, Валдайский район, Рощинское сельское поселение, поселок Рощино, дом 19;, является собственностью Валдайского муниципального района, запись государственной регистрации права от 01.02.2021г. № 53:03:1217001:90-53/037/2021-3</w:t>
      </w:r>
    </w:p>
    <w:p w:rsidR="007C0109" w:rsidRPr="00D840F3" w:rsidRDefault="007C0109" w:rsidP="004C4A60">
      <w:pPr>
        <w:widowControl w:val="0"/>
        <w:autoSpaceDE w:val="0"/>
        <w:autoSpaceDN w:val="0"/>
        <w:adjustRightInd w:val="0"/>
        <w:ind w:firstLine="709"/>
        <w:jc w:val="both"/>
        <w:divId w:val="51391163"/>
        <w:rPr>
          <w:sz w:val="28"/>
          <w:szCs w:val="28"/>
        </w:rPr>
      </w:pPr>
      <w:r w:rsidRPr="00D840F3">
        <w:rPr>
          <w:b/>
          <w:sz w:val="28"/>
          <w:szCs w:val="28"/>
        </w:rPr>
        <w:t xml:space="preserve">3. </w:t>
      </w:r>
      <w:r w:rsidRPr="00D840F3">
        <w:rPr>
          <w:b/>
          <w:bCs/>
          <w:sz w:val="28"/>
          <w:szCs w:val="28"/>
        </w:rPr>
        <w:t>Начальная цена продажи имущества:</w:t>
      </w:r>
      <w:r>
        <w:rPr>
          <w:bCs/>
          <w:sz w:val="28"/>
          <w:szCs w:val="28"/>
        </w:rPr>
        <w:t xml:space="preserve"> 186</w:t>
      </w:r>
      <w:r w:rsidRPr="00D840F3">
        <w:rPr>
          <w:bCs/>
          <w:sz w:val="28"/>
          <w:szCs w:val="28"/>
        </w:rPr>
        <w:t> 000 (</w:t>
      </w:r>
      <w:r>
        <w:rPr>
          <w:bCs/>
          <w:sz w:val="28"/>
          <w:szCs w:val="28"/>
        </w:rPr>
        <w:t>Сто восемьдесят шесть тысяч</w:t>
      </w:r>
      <w:r w:rsidRPr="00D840F3">
        <w:rPr>
          <w:bCs/>
          <w:sz w:val="28"/>
          <w:szCs w:val="28"/>
        </w:rPr>
        <w:t>) рублей.</w:t>
      </w:r>
    </w:p>
    <w:p w:rsidR="007C0109" w:rsidRPr="00D840F3" w:rsidRDefault="007C0109" w:rsidP="00B839E1">
      <w:pPr>
        <w:widowControl w:val="0"/>
        <w:autoSpaceDE w:val="0"/>
        <w:autoSpaceDN w:val="0"/>
        <w:adjustRightInd w:val="0"/>
        <w:ind w:firstLine="708"/>
        <w:jc w:val="both"/>
        <w:divId w:val="51391163"/>
        <w:rPr>
          <w:sz w:val="28"/>
          <w:szCs w:val="28"/>
        </w:rPr>
      </w:pPr>
      <w:r w:rsidRPr="00D840F3">
        <w:rPr>
          <w:sz w:val="28"/>
          <w:szCs w:val="28"/>
        </w:rPr>
        <w:t xml:space="preserve">4. Извещение о проведении настоящей процедуры и документация были размещены 23.11.2021 года по адресу в сети «Интернет»: </w:t>
      </w:r>
      <w:hyperlink r:id="rId7" w:history="1">
        <w:r w:rsidRPr="00A10E88">
          <w:rPr>
            <w:rStyle w:val="Hyperlink"/>
            <w:sz w:val="28"/>
            <w:szCs w:val="28"/>
          </w:rPr>
          <w:t>https://utp.sberbank-ast.ru</w:t>
        </w:r>
      </w:hyperlink>
      <w:r>
        <w:rPr>
          <w:sz w:val="28"/>
          <w:szCs w:val="28"/>
          <w:u w:val="single"/>
        </w:rPr>
        <w:t xml:space="preserve">  </w:t>
      </w:r>
      <w:r w:rsidRPr="00D840F3">
        <w:rPr>
          <w:sz w:val="28"/>
          <w:szCs w:val="28"/>
        </w:rPr>
        <w:t xml:space="preserve">(№ </w:t>
      </w:r>
      <w:r w:rsidRPr="00D840F3">
        <w:rPr>
          <w:sz w:val="28"/>
          <w:szCs w:val="28"/>
          <w:lang w:val="en-US"/>
        </w:rPr>
        <w:t>SBR</w:t>
      </w:r>
      <w:r>
        <w:rPr>
          <w:sz w:val="28"/>
          <w:szCs w:val="28"/>
        </w:rPr>
        <w:t>012-2111230047</w:t>
      </w:r>
      <w:r w:rsidRPr="00D840F3">
        <w:rPr>
          <w:sz w:val="28"/>
          <w:szCs w:val="28"/>
        </w:rPr>
        <w:t xml:space="preserve">),  </w:t>
      </w:r>
      <w:hyperlink r:id="rId8" w:history="1">
        <w:r w:rsidRPr="00D840F3">
          <w:rPr>
            <w:rStyle w:val="Hyperlink"/>
            <w:sz w:val="28"/>
            <w:szCs w:val="28"/>
          </w:rPr>
          <w:t>www.torgi.gov.ru</w:t>
        </w:r>
      </w:hyperlink>
      <w:r>
        <w:rPr>
          <w:sz w:val="28"/>
          <w:szCs w:val="28"/>
        </w:rPr>
        <w:t xml:space="preserve"> (№231121/8216268/02</w:t>
      </w:r>
      <w:r w:rsidRPr="00D840F3">
        <w:rPr>
          <w:sz w:val="28"/>
          <w:szCs w:val="28"/>
        </w:rPr>
        <w:t xml:space="preserve">). </w:t>
      </w:r>
    </w:p>
    <w:p w:rsidR="007C0109" w:rsidRPr="00D840F3" w:rsidRDefault="007C0109" w:rsidP="00B839E1">
      <w:pPr>
        <w:ind w:firstLine="708"/>
        <w:divId w:val="51391163"/>
        <w:rPr>
          <w:sz w:val="28"/>
          <w:szCs w:val="28"/>
        </w:rPr>
      </w:pPr>
      <w:r w:rsidRPr="00D840F3">
        <w:rPr>
          <w:sz w:val="28"/>
          <w:szCs w:val="28"/>
        </w:rPr>
        <w:t xml:space="preserve">5. Состав аукционной комиссии. </w:t>
      </w:r>
    </w:p>
    <w:p w:rsidR="007C0109" w:rsidRPr="00D840F3" w:rsidRDefault="007C0109" w:rsidP="00D840F3">
      <w:pPr>
        <w:ind w:firstLine="708"/>
        <w:jc w:val="both"/>
        <w:divId w:val="51391163"/>
        <w:rPr>
          <w:sz w:val="28"/>
          <w:szCs w:val="28"/>
        </w:rPr>
      </w:pPr>
      <w:r w:rsidRPr="00D840F3">
        <w:rPr>
          <w:sz w:val="28"/>
          <w:szCs w:val="28"/>
        </w:rPr>
        <w:t>На заседании Комиссии по проведению торгов по продаже имущества, находящегося в собственности Администрации Рощинского сельского поселения (далее – Аукционная комиссия)  о признании претендентов участниками аукциона присутствовали: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20"/>
        <w:gridCol w:w="4086"/>
      </w:tblGrid>
      <w:tr w:rsidR="007C0109" w:rsidRPr="009A1F33" w:rsidTr="004C4A60">
        <w:trPr>
          <w:divId w:val="51391163"/>
          <w:trHeight w:val="263"/>
        </w:trPr>
        <w:tc>
          <w:tcPr>
            <w:tcW w:w="6120" w:type="dxa"/>
          </w:tcPr>
          <w:p w:rsidR="007C0109" w:rsidRPr="00D840F3" w:rsidRDefault="007C0109" w:rsidP="009A1F33">
            <w:pPr>
              <w:spacing w:before="100" w:beforeAutospacing="1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Глава Рощинского сельского поселения, председатель комиссии</w:t>
            </w:r>
          </w:p>
        </w:tc>
        <w:tc>
          <w:tcPr>
            <w:tcW w:w="4086" w:type="dxa"/>
          </w:tcPr>
          <w:p w:rsidR="007C0109" w:rsidRPr="00D840F3" w:rsidRDefault="007C0109" w:rsidP="009A1F33">
            <w:pPr>
              <w:jc w:val="center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Мячин Валентин Борисович</w:t>
            </w:r>
          </w:p>
        </w:tc>
      </w:tr>
      <w:tr w:rsidR="007C0109" w:rsidRPr="009A1F33" w:rsidTr="004C4A60">
        <w:trPr>
          <w:divId w:val="51391163"/>
        </w:trPr>
        <w:tc>
          <w:tcPr>
            <w:tcW w:w="6120" w:type="dxa"/>
          </w:tcPr>
          <w:p w:rsidR="007C0109" w:rsidRPr="00D840F3" w:rsidRDefault="007C0109" w:rsidP="009A1F33">
            <w:pPr>
              <w:spacing w:before="100" w:beforeAutospacing="1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заместитель Главы Рощинского сельского поселения, заместитель председателя комиссии</w:t>
            </w:r>
          </w:p>
        </w:tc>
        <w:tc>
          <w:tcPr>
            <w:tcW w:w="4086" w:type="dxa"/>
          </w:tcPr>
          <w:p w:rsidR="007C0109" w:rsidRPr="00D840F3" w:rsidRDefault="007C0109" w:rsidP="004C4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Николай </w:t>
            </w:r>
            <w:r w:rsidRPr="00D840F3">
              <w:rPr>
                <w:sz w:val="28"/>
                <w:szCs w:val="28"/>
              </w:rPr>
              <w:t xml:space="preserve">Николаевич </w:t>
            </w:r>
          </w:p>
        </w:tc>
      </w:tr>
      <w:tr w:rsidR="007C0109" w:rsidRPr="009A1F33" w:rsidTr="004C4A60">
        <w:trPr>
          <w:divId w:val="51391163"/>
        </w:trPr>
        <w:tc>
          <w:tcPr>
            <w:tcW w:w="6120" w:type="dxa"/>
          </w:tcPr>
          <w:p w:rsidR="007C0109" w:rsidRPr="00D840F3" w:rsidRDefault="007C0109" w:rsidP="009A1F33">
            <w:pPr>
              <w:spacing w:before="100" w:beforeAutospacing="1"/>
              <w:rPr>
                <w:sz w:val="28"/>
                <w:szCs w:val="28"/>
              </w:rPr>
            </w:pPr>
            <w:r w:rsidRPr="00D840F3">
              <w:rPr>
                <w:bCs/>
                <w:sz w:val="28"/>
                <w:szCs w:val="28"/>
              </w:rPr>
              <w:t xml:space="preserve">служащий первой категории </w:t>
            </w:r>
            <w:r w:rsidRPr="00D840F3">
              <w:rPr>
                <w:sz w:val="28"/>
                <w:szCs w:val="28"/>
              </w:rPr>
              <w:t>администрации Рощинского сельского поселения</w:t>
            </w:r>
          </w:p>
        </w:tc>
        <w:tc>
          <w:tcPr>
            <w:tcW w:w="4086" w:type="dxa"/>
          </w:tcPr>
          <w:p w:rsidR="007C0109" w:rsidRPr="00D840F3" w:rsidRDefault="007C0109" w:rsidP="009A1F33">
            <w:pPr>
              <w:jc w:val="center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Алферова Ольга Николаевна</w:t>
            </w:r>
          </w:p>
        </w:tc>
      </w:tr>
      <w:tr w:rsidR="007C0109" w:rsidRPr="009A1F33" w:rsidTr="004C4A60">
        <w:trPr>
          <w:divId w:val="51391163"/>
        </w:trPr>
        <w:tc>
          <w:tcPr>
            <w:tcW w:w="6120" w:type="dxa"/>
          </w:tcPr>
          <w:p w:rsidR="007C0109" w:rsidRPr="00D840F3" w:rsidRDefault="007C0109" w:rsidP="009A1F33">
            <w:pPr>
              <w:spacing w:before="100" w:beforeAutospacing="1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ведущий специалист Администрации Рощинского сельского поселения</w:t>
            </w:r>
          </w:p>
        </w:tc>
        <w:tc>
          <w:tcPr>
            <w:tcW w:w="4086" w:type="dxa"/>
          </w:tcPr>
          <w:p w:rsidR="007C0109" w:rsidRPr="00D840F3" w:rsidRDefault="007C0109" w:rsidP="009A1F33">
            <w:pPr>
              <w:jc w:val="center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Костина Людмила Анатольевна</w:t>
            </w:r>
          </w:p>
        </w:tc>
      </w:tr>
      <w:tr w:rsidR="007C0109" w:rsidRPr="009A1F33" w:rsidTr="004C4A60">
        <w:trPr>
          <w:divId w:val="51391163"/>
        </w:trPr>
        <w:tc>
          <w:tcPr>
            <w:tcW w:w="6120" w:type="dxa"/>
          </w:tcPr>
          <w:p w:rsidR="007C0109" w:rsidRPr="00D840F3" w:rsidRDefault="007C0109" w:rsidP="009A1F33">
            <w:pPr>
              <w:spacing w:before="100" w:beforeAutospacing="1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ведущий специалист Администрации Рощинского сельского поселения</w:t>
            </w:r>
          </w:p>
        </w:tc>
        <w:tc>
          <w:tcPr>
            <w:tcW w:w="4086" w:type="dxa"/>
          </w:tcPr>
          <w:p w:rsidR="007C0109" w:rsidRPr="00D840F3" w:rsidRDefault="007C0109" w:rsidP="009A1F33">
            <w:pPr>
              <w:jc w:val="center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Штыкова Яна Николаевна</w:t>
            </w:r>
          </w:p>
        </w:tc>
      </w:tr>
      <w:tr w:rsidR="007C0109" w:rsidRPr="009A1F33" w:rsidTr="004C4A60">
        <w:trPr>
          <w:divId w:val="51391163"/>
        </w:trPr>
        <w:tc>
          <w:tcPr>
            <w:tcW w:w="6120" w:type="dxa"/>
          </w:tcPr>
          <w:p w:rsidR="007C0109" w:rsidRPr="00D840F3" w:rsidRDefault="007C0109" w:rsidP="009A1F33">
            <w:pPr>
              <w:spacing w:before="100" w:beforeAutospacing="1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главный специалист, главный бухгалтер Администрации Рощинского сельского поселения</w:t>
            </w:r>
          </w:p>
        </w:tc>
        <w:tc>
          <w:tcPr>
            <w:tcW w:w="4086" w:type="dxa"/>
          </w:tcPr>
          <w:p w:rsidR="007C0109" w:rsidRPr="00D840F3" w:rsidRDefault="007C0109" w:rsidP="009A1F33">
            <w:pPr>
              <w:jc w:val="center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Якунова Марина Вячеславовна</w:t>
            </w:r>
          </w:p>
        </w:tc>
      </w:tr>
    </w:tbl>
    <w:p w:rsidR="007C0109" w:rsidRDefault="007C0109" w:rsidP="006E22AB">
      <w:pPr>
        <w:ind w:firstLine="720"/>
        <w:jc w:val="both"/>
        <w:divId w:val="51391163"/>
        <w:rPr>
          <w:color w:val="FF0000"/>
          <w:sz w:val="28"/>
          <w:szCs w:val="28"/>
        </w:rPr>
      </w:pPr>
      <w:r w:rsidRPr="00D840F3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На участие в аукционе </w:t>
      </w:r>
      <w:r w:rsidRPr="00354F5C">
        <w:rPr>
          <w:sz w:val="28"/>
          <w:szCs w:val="28"/>
        </w:rPr>
        <w:t xml:space="preserve">в электронной форме по продаже объекта </w:t>
      </w:r>
      <w:r>
        <w:rPr>
          <w:sz w:val="28"/>
          <w:szCs w:val="28"/>
        </w:rPr>
        <w:t>не</w:t>
      </w:r>
      <w:r w:rsidRPr="00354F5C">
        <w:rPr>
          <w:sz w:val="28"/>
          <w:szCs w:val="28"/>
        </w:rPr>
        <w:t>движимого имущества, являющегося собственностью</w:t>
      </w:r>
      <w:r>
        <w:rPr>
          <w:sz w:val="28"/>
          <w:szCs w:val="28"/>
        </w:rPr>
        <w:t xml:space="preserve"> Рощинского сельского поселения, </w:t>
      </w:r>
      <w:r w:rsidRPr="006E22AB">
        <w:rPr>
          <w:b/>
          <w:sz w:val="28"/>
          <w:szCs w:val="28"/>
        </w:rPr>
        <w:t>заявок не подано.</w:t>
      </w:r>
    </w:p>
    <w:p w:rsidR="007C0109" w:rsidRPr="006E22AB" w:rsidRDefault="007C0109" w:rsidP="006E22AB">
      <w:pPr>
        <w:ind w:firstLine="720"/>
        <w:jc w:val="both"/>
        <w:divId w:val="51391163"/>
        <w:rPr>
          <w:bCs/>
          <w:sz w:val="28"/>
          <w:szCs w:val="28"/>
        </w:rPr>
      </w:pPr>
      <w:r w:rsidRPr="00A756A9">
        <w:rPr>
          <w:sz w:val="28"/>
          <w:szCs w:val="28"/>
        </w:rPr>
        <w:t xml:space="preserve">В связи с отсутствием заявок аукцион </w:t>
      </w:r>
      <w:r w:rsidRPr="00354F5C">
        <w:rPr>
          <w:bCs/>
          <w:iCs/>
          <w:sz w:val="28"/>
          <w:szCs w:val="28"/>
        </w:rPr>
        <w:t xml:space="preserve">в электронной форме по продаже объекта </w:t>
      </w:r>
      <w:r>
        <w:rPr>
          <w:bCs/>
          <w:iCs/>
          <w:sz w:val="28"/>
          <w:szCs w:val="28"/>
        </w:rPr>
        <w:t>не</w:t>
      </w:r>
      <w:r w:rsidRPr="00354F5C">
        <w:rPr>
          <w:bCs/>
          <w:iCs/>
          <w:sz w:val="28"/>
          <w:szCs w:val="28"/>
        </w:rPr>
        <w:t xml:space="preserve">движимого имущества, являющегося собственностью муниципального образования </w:t>
      </w:r>
      <w:r>
        <w:rPr>
          <w:bCs/>
          <w:iCs/>
          <w:sz w:val="28"/>
          <w:szCs w:val="28"/>
        </w:rPr>
        <w:t>Рощинского сельского поселения,</w:t>
      </w:r>
      <w:r w:rsidRPr="00A756A9">
        <w:rPr>
          <w:bCs/>
          <w:sz w:val="28"/>
          <w:szCs w:val="28"/>
        </w:rPr>
        <w:t xml:space="preserve"> </w:t>
      </w:r>
      <w:r w:rsidRPr="006E22AB">
        <w:rPr>
          <w:b/>
          <w:bCs/>
          <w:sz w:val="28"/>
          <w:szCs w:val="28"/>
        </w:rPr>
        <w:t>признается несостоявшимся.</w:t>
      </w:r>
    </w:p>
    <w:p w:rsidR="007C0109" w:rsidRPr="003A6596" w:rsidRDefault="007C0109" w:rsidP="00EE307A">
      <w:pPr>
        <w:widowControl w:val="0"/>
        <w:autoSpaceDE w:val="0"/>
        <w:autoSpaceDN w:val="0"/>
        <w:adjustRightInd w:val="0"/>
        <w:ind w:firstLine="708"/>
        <w:jc w:val="both"/>
        <w:divId w:val="51391163"/>
        <w:rPr>
          <w:sz w:val="28"/>
          <w:szCs w:val="28"/>
        </w:rPr>
      </w:pPr>
      <w:r>
        <w:rPr>
          <w:sz w:val="28"/>
          <w:szCs w:val="28"/>
        </w:rPr>
        <w:t>7</w:t>
      </w:r>
      <w:r w:rsidRPr="003A6596">
        <w:rPr>
          <w:sz w:val="28"/>
          <w:szCs w:val="28"/>
        </w:rPr>
        <w:t xml:space="preserve">. Настоящий протокол </w:t>
      </w:r>
      <w:r w:rsidRPr="003A6596">
        <w:rPr>
          <w:b/>
          <w:bCs/>
          <w:sz w:val="28"/>
          <w:szCs w:val="28"/>
        </w:rPr>
        <w:t xml:space="preserve">о признании претендентов участниками аукциона </w:t>
      </w:r>
      <w:r w:rsidRPr="003A6596">
        <w:rPr>
          <w:bCs/>
          <w:sz w:val="28"/>
          <w:szCs w:val="28"/>
        </w:rPr>
        <w:t>в электронной форме по продаже имущества, находящегося в со</w:t>
      </w:r>
      <w:r>
        <w:rPr>
          <w:bCs/>
          <w:sz w:val="28"/>
          <w:szCs w:val="28"/>
        </w:rPr>
        <w:t>б</w:t>
      </w:r>
      <w:r w:rsidRPr="003A6596">
        <w:rPr>
          <w:bCs/>
          <w:sz w:val="28"/>
          <w:szCs w:val="28"/>
        </w:rPr>
        <w:t>ственности Рощинского сельского поселения</w:t>
      </w:r>
      <w:r w:rsidRPr="003A6596">
        <w:rPr>
          <w:b/>
          <w:bCs/>
          <w:sz w:val="28"/>
          <w:szCs w:val="28"/>
        </w:rPr>
        <w:t xml:space="preserve"> </w:t>
      </w:r>
      <w:r w:rsidRPr="003A6596">
        <w:rPr>
          <w:sz w:val="28"/>
          <w:szCs w:val="28"/>
        </w:rPr>
        <w:t xml:space="preserve">размещен по адресу в сети «Интернет»: </w:t>
      </w:r>
      <w:hyperlink r:id="rId9" w:history="1">
        <w:r w:rsidRPr="00A10E88">
          <w:rPr>
            <w:rStyle w:val="Hyperlink"/>
            <w:sz w:val="28"/>
            <w:szCs w:val="28"/>
          </w:rPr>
          <w:t>https://utp.sberbank-ast.ru</w:t>
        </w:r>
      </w:hyperlink>
      <w:r>
        <w:rPr>
          <w:sz w:val="28"/>
          <w:szCs w:val="28"/>
        </w:rPr>
        <w:t xml:space="preserve"> </w:t>
      </w:r>
      <w:r w:rsidRPr="003A6596">
        <w:rPr>
          <w:sz w:val="28"/>
          <w:szCs w:val="28"/>
        </w:rPr>
        <w:t xml:space="preserve">,  </w:t>
      </w:r>
      <w:hyperlink r:id="rId10" w:history="1">
        <w:r w:rsidRPr="003A6596">
          <w:rPr>
            <w:rStyle w:val="Hyperlink"/>
            <w:sz w:val="28"/>
            <w:szCs w:val="28"/>
          </w:rPr>
          <w:t>www.torgi.gov.ru</w:t>
        </w:r>
      </w:hyperlink>
      <w:r w:rsidRPr="003A6596">
        <w:rPr>
          <w:sz w:val="28"/>
          <w:szCs w:val="28"/>
        </w:rPr>
        <w:t>.</w:t>
      </w:r>
    </w:p>
    <w:p w:rsidR="007C0109" w:rsidRPr="00AB4F2E" w:rsidRDefault="007C0109" w:rsidP="00AB4F2E">
      <w:pPr>
        <w:widowControl w:val="0"/>
        <w:autoSpaceDE w:val="0"/>
        <w:autoSpaceDN w:val="0"/>
        <w:adjustRightInd w:val="0"/>
        <w:ind w:firstLine="708"/>
        <w:divId w:val="51391163"/>
        <w:rPr>
          <w:b/>
          <w:bCs/>
        </w:rPr>
      </w:pPr>
    </w:p>
    <w:tbl>
      <w:tblPr>
        <w:tblW w:w="1004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45"/>
      </w:tblGrid>
      <w:tr w:rsidR="007C0109" w:rsidRPr="009A1F33" w:rsidTr="00B839E1">
        <w:trPr>
          <w:divId w:val="51391163"/>
          <w:cantSplit/>
          <w:trHeight w:val="443"/>
        </w:trPr>
        <w:tc>
          <w:tcPr>
            <w:tcW w:w="10045" w:type="dxa"/>
            <w:vAlign w:val="center"/>
          </w:tcPr>
          <w:p w:rsidR="007C0109" w:rsidRPr="003A6596" w:rsidRDefault="007C0109" w:rsidP="00B839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6596">
              <w:rPr>
                <w:b/>
                <w:bCs/>
                <w:sz w:val="28"/>
                <w:szCs w:val="28"/>
              </w:rPr>
              <w:t xml:space="preserve">Члены комиссии, присутствующие на заседании: </w:t>
            </w:r>
          </w:p>
        </w:tc>
      </w:tr>
    </w:tbl>
    <w:p w:rsidR="007C0109" w:rsidRDefault="007C0109" w:rsidP="00F40D62">
      <w:pPr>
        <w:suppressAutoHyphens/>
        <w:ind w:firstLine="690"/>
        <w:jc w:val="both"/>
        <w:divId w:val="51391163"/>
        <w:rPr>
          <w:sz w:val="28"/>
          <w:szCs w:val="28"/>
          <w:lang w:eastAsia="ar-SA"/>
        </w:rPr>
      </w:pPr>
    </w:p>
    <w:p w:rsidR="007C0109" w:rsidRPr="00F40D62" w:rsidRDefault="007C0109" w:rsidP="00F40D62">
      <w:pPr>
        <w:suppressAutoHyphens/>
        <w:ind w:firstLine="690"/>
        <w:jc w:val="both"/>
        <w:divId w:val="51391163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Председатель комиссии – </w:t>
      </w:r>
      <w:r>
        <w:rPr>
          <w:sz w:val="28"/>
          <w:szCs w:val="28"/>
          <w:lang w:eastAsia="ar-SA"/>
        </w:rPr>
        <w:tab/>
      </w:r>
      <w:r w:rsidRPr="00844AA4">
        <w:rPr>
          <w:sz w:val="28"/>
          <w:szCs w:val="28"/>
          <w:lang w:eastAsia="ar-SA"/>
        </w:rPr>
        <w:t xml:space="preserve">Мячин В.Б. 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7C0109" w:rsidRDefault="007C0109" w:rsidP="00F40D62">
      <w:pPr>
        <w:suppressAutoHyphens/>
        <w:ind w:firstLine="690"/>
        <w:jc w:val="both"/>
        <w:divId w:val="51391163"/>
        <w:rPr>
          <w:sz w:val="28"/>
          <w:szCs w:val="28"/>
          <w:lang w:eastAsia="ar-SA"/>
        </w:rPr>
      </w:pPr>
    </w:p>
    <w:p w:rsidR="007C0109" w:rsidRPr="00844AA4" w:rsidRDefault="007C0109" w:rsidP="00F40D62">
      <w:pPr>
        <w:suppressAutoHyphens/>
        <w:ind w:firstLine="690"/>
        <w:jc w:val="both"/>
        <w:divId w:val="51391163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Зам. председателя –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844AA4">
        <w:rPr>
          <w:sz w:val="28"/>
          <w:szCs w:val="28"/>
          <w:lang w:eastAsia="ar-SA"/>
        </w:rPr>
        <w:t xml:space="preserve">Шевченко Н.Н.. 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7C0109" w:rsidRPr="007D3665" w:rsidRDefault="007C0109" w:rsidP="00F40D62">
      <w:pPr>
        <w:suppressAutoHyphens/>
        <w:ind w:firstLine="690"/>
        <w:jc w:val="both"/>
        <w:divId w:val="51391163"/>
        <w:rPr>
          <w:sz w:val="28"/>
          <w:szCs w:val="28"/>
          <w:u w:val="single"/>
          <w:lang w:eastAsia="ar-SA"/>
        </w:rPr>
      </w:pPr>
    </w:p>
    <w:p w:rsidR="007C0109" w:rsidRPr="007D3665" w:rsidRDefault="007C0109" w:rsidP="00F40D62">
      <w:pPr>
        <w:suppressAutoHyphens/>
        <w:ind w:firstLine="690"/>
        <w:jc w:val="both"/>
        <w:divId w:val="51391163"/>
        <w:rPr>
          <w:sz w:val="28"/>
          <w:szCs w:val="28"/>
          <w:lang w:eastAsia="ar-SA"/>
        </w:rPr>
      </w:pPr>
      <w:r w:rsidRPr="00844AA4">
        <w:rPr>
          <w:sz w:val="28"/>
          <w:szCs w:val="28"/>
          <w:lang w:eastAsia="ar-SA"/>
        </w:rPr>
        <w:t xml:space="preserve">Члены комиссии – </w:t>
      </w:r>
      <w:r w:rsidRPr="00844AA4">
        <w:rPr>
          <w:sz w:val="28"/>
          <w:szCs w:val="28"/>
          <w:lang w:eastAsia="ar-SA"/>
        </w:rPr>
        <w:tab/>
      </w:r>
      <w:r w:rsidRPr="00844AA4">
        <w:rPr>
          <w:sz w:val="28"/>
          <w:szCs w:val="28"/>
          <w:lang w:eastAsia="ar-SA"/>
        </w:rPr>
        <w:tab/>
        <w:t xml:space="preserve">Алферова О.Н. </w:t>
      </w:r>
      <w:r w:rsidRPr="00844AA4">
        <w:rPr>
          <w:sz w:val="28"/>
          <w:szCs w:val="28"/>
          <w:u w:val="single"/>
          <w:lang w:eastAsia="ar-SA"/>
        </w:rPr>
        <w:tab/>
      </w:r>
      <w:r w:rsidRPr="00844AA4">
        <w:rPr>
          <w:sz w:val="28"/>
          <w:szCs w:val="28"/>
          <w:u w:val="single"/>
          <w:lang w:eastAsia="ar-SA"/>
        </w:rPr>
        <w:tab/>
      </w:r>
      <w:r w:rsidRPr="00844AA4">
        <w:rPr>
          <w:sz w:val="28"/>
          <w:szCs w:val="28"/>
          <w:u w:val="single"/>
          <w:lang w:eastAsia="ar-SA"/>
        </w:rPr>
        <w:tab/>
      </w:r>
      <w:r w:rsidRPr="00844AA4">
        <w:rPr>
          <w:sz w:val="28"/>
          <w:szCs w:val="28"/>
          <w:u w:val="single"/>
          <w:lang w:eastAsia="ar-SA"/>
        </w:rPr>
        <w:tab/>
      </w:r>
    </w:p>
    <w:p w:rsidR="007C0109" w:rsidRPr="00844AA4" w:rsidRDefault="007C0109" w:rsidP="00F40D62">
      <w:pPr>
        <w:suppressAutoHyphens/>
        <w:jc w:val="both"/>
        <w:divId w:val="51391163"/>
        <w:rPr>
          <w:sz w:val="28"/>
          <w:szCs w:val="28"/>
          <w:lang w:eastAsia="ar-SA"/>
        </w:rPr>
      </w:pPr>
    </w:p>
    <w:p w:rsidR="007C0109" w:rsidRPr="00844AA4" w:rsidRDefault="007C0109" w:rsidP="00F40D62">
      <w:pPr>
        <w:suppressAutoHyphens/>
        <w:ind w:left="4248"/>
        <w:jc w:val="both"/>
        <w:divId w:val="51391163"/>
        <w:rPr>
          <w:sz w:val="28"/>
          <w:szCs w:val="28"/>
          <w:u w:val="single"/>
          <w:lang w:eastAsia="ar-SA"/>
        </w:rPr>
      </w:pPr>
      <w:r w:rsidRPr="00844AA4">
        <w:rPr>
          <w:sz w:val="28"/>
          <w:szCs w:val="28"/>
          <w:lang w:eastAsia="ar-SA"/>
        </w:rPr>
        <w:t xml:space="preserve">Костина Л.А. </w:t>
      </w:r>
      <w:r w:rsidRPr="00844AA4">
        <w:rPr>
          <w:sz w:val="28"/>
          <w:szCs w:val="28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7C0109" w:rsidRPr="00844AA4" w:rsidRDefault="007C0109" w:rsidP="00F40D62">
      <w:pPr>
        <w:suppressAutoHyphens/>
        <w:ind w:left="4248"/>
        <w:jc w:val="both"/>
        <w:divId w:val="51391163"/>
        <w:rPr>
          <w:sz w:val="28"/>
          <w:szCs w:val="28"/>
          <w:lang w:eastAsia="ar-SA"/>
        </w:rPr>
      </w:pPr>
    </w:p>
    <w:p w:rsidR="007C0109" w:rsidRDefault="007C0109" w:rsidP="00F40D62">
      <w:pPr>
        <w:suppressAutoHyphens/>
        <w:ind w:left="4248"/>
        <w:jc w:val="both"/>
        <w:divId w:val="51391163"/>
        <w:rPr>
          <w:sz w:val="28"/>
          <w:szCs w:val="28"/>
          <w:u w:val="single"/>
          <w:lang w:eastAsia="ar-SA"/>
        </w:rPr>
      </w:pPr>
      <w:r w:rsidRPr="00844AA4">
        <w:rPr>
          <w:sz w:val="28"/>
          <w:szCs w:val="28"/>
          <w:lang w:eastAsia="ar-SA"/>
        </w:rPr>
        <w:t xml:space="preserve">Штыкова Я.Н. 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7C0109" w:rsidRDefault="007C0109" w:rsidP="00F40D62">
      <w:pPr>
        <w:suppressAutoHyphens/>
        <w:ind w:left="4248"/>
        <w:jc w:val="both"/>
        <w:divId w:val="51391163"/>
        <w:rPr>
          <w:sz w:val="28"/>
          <w:szCs w:val="28"/>
          <w:u w:val="single"/>
          <w:lang w:eastAsia="ar-SA"/>
        </w:rPr>
      </w:pPr>
    </w:p>
    <w:p w:rsidR="007C0109" w:rsidRPr="002E0F46" w:rsidRDefault="007C0109" w:rsidP="00F40D62">
      <w:pPr>
        <w:suppressAutoHyphens/>
        <w:ind w:left="4248"/>
        <w:jc w:val="both"/>
        <w:divId w:val="51391163"/>
        <w:rPr>
          <w:sz w:val="28"/>
          <w:szCs w:val="28"/>
          <w:lang w:eastAsia="ar-SA"/>
        </w:rPr>
      </w:pPr>
      <w:r w:rsidRPr="002E0F46">
        <w:rPr>
          <w:sz w:val="28"/>
          <w:szCs w:val="28"/>
          <w:lang w:eastAsia="ar-SA"/>
        </w:rPr>
        <w:t>Якунова М.В.</w:t>
      </w:r>
      <w:r w:rsidRPr="002E0F46">
        <w:rPr>
          <w:sz w:val="28"/>
          <w:szCs w:val="28"/>
          <w:u w:val="single"/>
          <w:lang w:eastAsia="ar-SA"/>
        </w:rPr>
        <w:tab/>
      </w:r>
      <w:r w:rsidRPr="002E0F46">
        <w:rPr>
          <w:sz w:val="28"/>
          <w:szCs w:val="28"/>
          <w:u w:val="single"/>
          <w:lang w:eastAsia="ar-SA"/>
        </w:rPr>
        <w:tab/>
      </w:r>
      <w:r w:rsidRPr="002E0F46">
        <w:rPr>
          <w:sz w:val="28"/>
          <w:szCs w:val="28"/>
          <w:u w:val="single"/>
          <w:lang w:eastAsia="ar-SA"/>
        </w:rPr>
        <w:tab/>
      </w:r>
      <w:r w:rsidRPr="002E0F46">
        <w:rPr>
          <w:sz w:val="28"/>
          <w:szCs w:val="28"/>
          <w:u w:val="single"/>
          <w:lang w:eastAsia="ar-SA"/>
        </w:rPr>
        <w:tab/>
      </w:r>
    </w:p>
    <w:p w:rsidR="007C0109" w:rsidRDefault="007C0109">
      <w:pPr>
        <w:divId w:val="51391163"/>
      </w:pPr>
    </w:p>
    <w:sectPr w:rsidR="007C0109" w:rsidSect="00F72295">
      <w:pgSz w:w="11906" w:h="16838"/>
      <w:pgMar w:top="899" w:right="74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8881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CADD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F094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841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E23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564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85C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929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ECE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284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641DD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B5B1C"/>
    <w:multiLevelType w:val="multilevel"/>
    <w:tmpl w:val="152450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CD319BA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AD8"/>
    <w:rsid w:val="000240B5"/>
    <w:rsid w:val="000544FD"/>
    <w:rsid w:val="000578A9"/>
    <w:rsid w:val="000A6422"/>
    <w:rsid w:val="000B60E9"/>
    <w:rsid w:val="000C6E35"/>
    <w:rsid w:val="000F27D9"/>
    <w:rsid w:val="00110063"/>
    <w:rsid w:val="001941ED"/>
    <w:rsid w:val="002432F0"/>
    <w:rsid w:val="002664A8"/>
    <w:rsid w:val="0028456C"/>
    <w:rsid w:val="002951D9"/>
    <w:rsid w:val="002D6E88"/>
    <w:rsid w:val="002E0F46"/>
    <w:rsid w:val="002F70AC"/>
    <w:rsid w:val="003133FD"/>
    <w:rsid w:val="00316BBD"/>
    <w:rsid w:val="00354F5C"/>
    <w:rsid w:val="003607E8"/>
    <w:rsid w:val="003620FB"/>
    <w:rsid w:val="00391836"/>
    <w:rsid w:val="003A6596"/>
    <w:rsid w:val="00405566"/>
    <w:rsid w:val="00406A13"/>
    <w:rsid w:val="004202A2"/>
    <w:rsid w:val="00473503"/>
    <w:rsid w:val="004B5573"/>
    <w:rsid w:val="004C4A60"/>
    <w:rsid w:val="004D47A6"/>
    <w:rsid w:val="004F5E9F"/>
    <w:rsid w:val="00513F70"/>
    <w:rsid w:val="0052717C"/>
    <w:rsid w:val="00557876"/>
    <w:rsid w:val="00563812"/>
    <w:rsid w:val="00565160"/>
    <w:rsid w:val="00585FA4"/>
    <w:rsid w:val="005B0F27"/>
    <w:rsid w:val="005B2712"/>
    <w:rsid w:val="005B5B89"/>
    <w:rsid w:val="005D08A7"/>
    <w:rsid w:val="00646F22"/>
    <w:rsid w:val="00671EDB"/>
    <w:rsid w:val="00673050"/>
    <w:rsid w:val="006E22AB"/>
    <w:rsid w:val="006E2DCF"/>
    <w:rsid w:val="00725C2B"/>
    <w:rsid w:val="00727981"/>
    <w:rsid w:val="007C0109"/>
    <w:rsid w:val="007C2F5F"/>
    <w:rsid w:val="007D3665"/>
    <w:rsid w:val="007E5DE6"/>
    <w:rsid w:val="007F6ED2"/>
    <w:rsid w:val="00844AA4"/>
    <w:rsid w:val="00884D49"/>
    <w:rsid w:val="008A3A42"/>
    <w:rsid w:val="008D0EC4"/>
    <w:rsid w:val="008D3CFC"/>
    <w:rsid w:val="00952A82"/>
    <w:rsid w:val="00977174"/>
    <w:rsid w:val="009936A0"/>
    <w:rsid w:val="00995378"/>
    <w:rsid w:val="009A1F33"/>
    <w:rsid w:val="009B65D9"/>
    <w:rsid w:val="009E29C7"/>
    <w:rsid w:val="00A10E88"/>
    <w:rsid w:val="00A14DC8"/>
    <w:rsid w:val="00A24711"/>
    <w:rsid w:val="00A60060"/>
    <w:rsid w:val="00A756A9"/>
    <w:rsid w:val="00AB4F2E"/>
    <w:rsid w:val="00AC051E"/>
    <w:rsid w:val="00B030DC"/>
    <w:rsid w:val="00B51408"/>
    <w:rsid w:val="00B51794"/>
    <w:rsid w:val="00B7513C"/>
    <w:rsid w:val="00B839E1"/>
    <w:rsid w:val="00BE3DFB"/>
    <w:rsid w:val="00BF0D16"/>
    <w:rsid w:val="00C01E0C"/>
    <w:rsid w:val="00C2152A"/>
    <w:rsid w:val="00C35E4C"/>
    <w:rsid w:val="00C612AE"/>
    <w:rsid w:val="00C93C13"/>
    <w:rsid w:val="00C9640F"/>
    <w:rsid w:val="00CA3AD2"/>
    <w:rsid w:val="00CC4A15"/>
    <w:rsid w:val="00CE1C4C"/>
    <w:rsid w:val="00D0317C"/>
    <w:rsid w:val="00D35644"/>
    <w:rsid w:val="00D555D4"/>
    <w:rsid w:val="00D6390C"/>
    <w:rsid w:val="00D7449D"/>
    <w:rsid w:val="00D81258"/>
    <w:rsid w:val="00D840F3"/>
    <w:rsid w:val="00DB6972"/>
    <w:rsid w:val="00DD0F6A"/>
    <w:rsid w:val="00E1289D"/>
    <w:rsid w:val="00E333C6"/>
    <w:rsid w:val="00E43D66"/>
    <w:rsid w:val="00E45E52"/>
    <w:rsid w:val="00E630C7"/>
    <w:rsid w:val="00E92B9D"/>
    <w:rsid w:val="00EB15EE"/>
    <w:rsid w:val="00EC6F57"/>
    <w:rsid w:val="00EE307A"/>
    <w:rsid w:val="00EF0870"/>
    <w:rsid w:val="00F12756"/>
    <w:rsid w:val="00F1383E"/>
    <w:rsid w:val="00F162DE"/>
    <w:rsid w:val="00F16D43"/>
    <w:rsid w:val="00F35060"/>
    <w:rsid w:val="00F40D62"/>
    <w:rsid w:val="00F41AD8"/>
    <w:rsid w:val="00F72295"/>
    <w:rsid w:val="00FD0D4A"/>
    <w:rsid w:val="00FD18E3"/>
    <w:rsid w:val="00FF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5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41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432F0"/>
    <w:pPr>
      <w:ind w:left="426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32F0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85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5F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E43D66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E43D66"/>
    <w:rPr>
      <w:rFonts w:ascii="Calibri" w:hAnsi="Calibri"/>
      <w:sz w:val="22"/>
      <w:lang w:eastAsia="en-US"/>
    </w:rPr>
  </w:style>
  <w:style w:type="character" w:styleId="Hyperlink">
    <w:name w:val="Hyperlink"/>
    <w:basedOn w:val="DefaultParagraphFont"/>
    <w:uiPriority w:val="99"/>
    <w:rsid w:val="002F70A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D08A7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C4A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3F7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mroshino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2</Pages>
  <Words>597</Words>
  <Characters>3408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Терентьева Валерия Пантелеймоновна</dc:creator>
  <cp:keywords/>
  <dc:description/>
  <cp:lastModifiedBy>Glava</cp:lastModifiedBy>
  <cp:revision>15</cp:revision>
  <cp:lastPrinted>2021-12-21T12:46:00Z</cp:lastPrinted>
  <dcterms:created xsi:type="dcterms:W3CDTF">2021-12-21T09:07:00Z</dcterms:created>
  <dcterms:modified xsi:type="dcterms:W3CDTF">2021-12-21T12:47:00Z</dcterms:modified>
</cp:coreProperties>
</file>