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9D" w:rsidRPr="00D840F3" w:rsidRDefault="0090269D" w:rsidP="00B839E1">
      <w:pPr>
        <w:widowControl w:val="0"/>
        <w:autoSpaceDE w:val="0"/>
        <w:autoSpaceDN w:val="0"/>
        <w:adjustRightInd w:val="0"/>
        <w:jc w:val="center"/>
        <w:divId w:val="1191338361"/>
        <w:rPr>
          <w:sz w:val="28"/>
          <w:szCs w:val="28"/>
        </w:rPr>
      </w:pPr>
      <w:r w:rsidRPr="00D840F3">
        <w:rPr>
          <w:b/>
          <w:bCs/>
          <w:sz w:val="28"/>
          <w:szCs w:val="28"/>
        </w:rPr>
        <w:t>Протокол № 1</w:t>
      </w:r>
    </w:p>
    <w:p w:rsidR="0090269D" w:rsidRPr="00D840F3" w:rsidRDefault="0090269D" w:rsidP="00B839E1">
      <w:pPr>
        <w:widowControl w:val="0"/>
        <w:autoSpaceDE w:val="0"/>
        <w:autoSpaceDN w:val="0"/>
        <w:adjustRightInd w:val="0"/>
        <w:jc w:val="center"/>
        <w:divId w:val="1191338361"/>
        <w:rPr>
          <w:b/>
          <w:bCs/>
          <w:sz w:val="28"/>
          <w:szCs w:val="28"/>
        </w:rPr>
      </w:pPr>
      <w:r w:rsidRPr="00D840F3">
        <w:rPr>
          <w:b/>
          <w:bCs/>
          <w:sz w:val="28"/>
          <w:szCs w:val="28"/>
        </w:rPr>
        <w:t>о признании претендентов участниками аукциона</w:t>
      </w:r>
    </w:p>
    <w:p w:rsidR="0090269D" w:rsidRPr="00D840F3" w:rsidRDefault="0090269D" w:rsidP="00B839E1">
      <w:pPr>
        <w:widowControl w:val="0"/>
        <w:autoSpaceDE w:val="0"/>
        <w:autoSpaceDN w:val="0"/>
        <w:adjustRightInd w:val="0"/>
        <w:jc w:val="center"/>
        <w:divId w:val="1191338362"/>
        <w:rPr>
          <w:sz w:val="28"/>
          <w:szCs w:val="28"/>
        </w:rPr>
      </w:pPr>
      <w:r w:rsidRPr="00D840F3">
        <w:rPr>
          <w:b/>
          <w:bCs/>
          <w:sz w:val="28"/>
          <w:szCs w:val="28"/>
        </w:rPr>
        <w:t xml:space="preserve">№ </w:t>
      </w:r>
      <w:r w:rsidRPr="00D840F3">
        <w:rPr>
          <w:b/>
          <w:sz w:val="28"/>
          <w:szCs w:val="28"/>
          <w:lang w:val="en-US"/>
        </w:rPr>
        <w:t>SBR</w:t>
      </w:r>
      <w:r w:rsidRPr="00D840F3">
        <w:rPr>
          <w:b/>
          <w:sz w:val="28"/>
          <w:szCs w:val="28"/>
        </w:rPr>
        <w:t>012-2111230040</w:t>
      </w:r>
    </w:p>
    <w:tbl>
      <w:tblPr>
        <w:tblW w:w="10470" w:type="dxa"/>
        <w:tblInd w:w="36" w:type="dxa"/>
        <w:tblCellMar>
          <w:left w:w="0" w:type="dxa"/>
          <w:right w:w="0" w:type="dxa"/>
        </w:tblCellMar>
        <w:tblLook w:val="00A0"/>
      </w:tblPr>
      <w:tblGrid>
        <w:gridCol w:w="5344"/>
        <w:gridCol w:w="5126"/>
      </w:tblGrid>
      <w:tr w:rsidR="0090269D" w:rsidRPr="009A1F33" w:rsidTr="00B839E1">
        <w:trPr>
          <w:divId w:val="1191338362"/>
          <w:trHeight w:val="445"/>
        </w:trPr>
        <w:tc>
          <w:tcPr>
            <w:tcW w:w="5344" w:type="dxa"/>
          </w:tcPr>
          <w:p w:rsidR="0090269D" w:rsidRPr="009A1F33" w:rsidRDefault="0090269D" w:rsidP="00B839E1">
            <w:pPr>
              <w:widowControl w:val="0"/>
              <w:autoSpaceDE w:val="0"/>
              <w:autoSpaceDN w:val="0"/>
              <w:adjustRightInd w:val="0"/>
            </w:pPr>
            <w:r>
              <w:t>п.Рощино</w:t>
            </w:r>
          </w:p>
        </w:tc>
        <w:tc>
          <w:tcPr>
            <w:tcW w:w="5126" w:type="dxa"/>
          </w:tcPr>
          <w:p w:rsidR="0090269D" w:rsidRPr="009A1F33" w:rsidRDefault="0090269D" w:rsidP="003620F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23 декабря</w:t>
            </w:r>
            <w:r w:rsidRPr="009A1F33"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A1F33">
                <w:t>2</w:t>
              </w:r>
              <w:r>
                <w:t>021</w:t>
              </w:r>
              <w:r w:rsidRPr="009A1F33">
                <w:t xml:space="preserve"> г</w:t>
              </w:r>
            </w:smartTag>
            <w:r w:rsidRPr="009A1F33">
              <w:t xml:space="preserve">. </w:t>
            </w:r>
          </w:p>
        </w:tc>
      </w:tr>
    </w:tbl>
    <w:p w:rsidR="0090269D" w:rsidRPr="00D840F3" w:rsidRDefault="0090269D" w:rsidP="00D840F3">
      <w:pPr>
        <w:ind w:firstLine="708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>Организатор аукциона: Администрация Рощинского сельского поселения</w:t>
      </w:r>
      <w:r>
        <w:rPr>
          <w:sz w:val="28"/>
          <w:szCs w:val="28"/>
        </w:rPr>
        <w:t xml:space="preserve"> (</w:t>
      </w:r>
      <w:r w:rsidRPr="00D840F3">
        <w:rPr>
          <w:color w:val="000000"/>
          <w:sz w:val="28"/>
          <w:szCs w:val="28"/>
        </w:rPr>
        <w:t xml:space="preserve">175418, Новгородская область, Валдайский </w:t>
      </w:r>
      <w:r>
        <w:rPr>
          <w:color w:val="000000"/>
          <w:sz w:val="28"/>
          <w:szCs w:val="28"/>
        </w:rPr>
        <w:t xml:space="preserve">район, п. Рощино, д.11а), сайт </w:t>
      </w:r>
      <w:hyperlink r:id="rId5" w:history="1">
        <w:r w:rsidRPr="00A10E88">
          <w:rPr>
            <w:rStyle w:val="Hyperlink"/>
            <w:sz w:val="28"/>
            <w:szCs w:val="28"/>
          </w:rPr>
          <w:t>http://admroshino.ru</w:t>
        </w:r>
      </w:hyperlink>
      <w:r>
        <w:rPr>
          <w:color w:val="000000"/>
          <w:sz w:val="28"/>
          <w:szCs w:val="28"/>
        </w:rPr>
        <w:t xml:space="preserve"> , </w:t>
      </w:r>
      <w:r w:rsidRPr="00D840F3">
        <w:rPr>
          <w:color w:val="000000"/>
          <w:sz w:val="28"/>
          <w:szCs w:val="28"/>
        </w:rPr>
        <w:t>телефон: (8-816-66) 35-325</w:t>
      </w:r>
      <w:r w:rsidRPr="00D840F3">
        <w:rPr>
          <w:sz w:val="28"/>
          <w:szCs w:val="28"/>
        </w:rPr>
        <w:t>.</w:t>
      </w:r>
    </w:p>
    <w:p w:rsidR="0090269D" w:rsidRPr="00D840F3" w:rsidRDefault="0090269D" w:rsidP="00473503">
      <w:pPr>
        <w:widowControl w:val="0"/>
        <w:autoSpaceDE w:val="0"/>
        <w:autoSpaceDN w:val="0"/>
        <w:adjustRightInd w:val="0"/>
        <w:ind w:firstLine="708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>Продав</w:t>
      </w:r>
      <w:r>
        <w:rPr>
          <w:sz w:val="28"/>
          <w:szCs w:val="28"/>
        </w:rPr>
        <w:t>ец имущества</w:t>
      </w:r>
      <w:r w:rsidRPr="00D840F3">
        <w:rPr>
          <w:sz w:val="28"/>
          <w:szCs w:val="28"/>
        </w:rPr>
        <w:t xml:space="preserve">: Администрация Рощинского сельского поселения Валдайского района Новгородской области </w:t>
      </w:r>
    </w:p>
    <w:p w:rsidR="0090269D" w:rsidRPr="00D840F3" w:rsidRDefault="0090269D" w:rsidP="00473503">
      <w:pPr>
        <w:widowControl w:val="0"/>
        <w:autoSpaceDE w:val="0"/>
        <w:autoSpaceDN w:val="0"/>
        <w:adjustRightInd w:val="0"/>
        <w:ind w:firstLine="708"/>
        <w:jc w:val="both"/>
        <w:divId w:val="1191338362"/>
        <w:rPr>
          <w:sz w:val="28"/>
          <w:szCs w:val="28"/>
        </w:rPr>
      </w:pPr>
      <w:r>
        <w:rPr>
          <w:sz w:val="28"/>
          <w:szCs w:val="28"/>
        </w:rPr>
        <w:t>Форма аукциона: Аукцион в электронной форме.</w:t>
      </w:r>
      <w:r w:rsidRPr="00D840F3">
        <w:rPr>
          <w:sz w:val="28"/>
          <w:szCs w:val="28"/>
        </w:rPr>
        <w:t xml:space="preserve"> </w:t>
      </w:r>
    </w:p>
    <w:p w:rsidR="0090269D" w:rsidRPr="00D840F3" w:rsidRDefault="0090269D" w:rsidP="005D08A7">
      <w:pPr>
        <w:widowControl w:val="0"/>
        <w:autoSpaceDE w:val="0"/>
        <w:autoSpaceDN w:val="0"/>
        <w:adjustRightInd w:val="0"/>
        <w:ind w:firstLine="708"/>
        <w:jc w:val="both"/>
        <w:divId w:val="1191338362"/>
        <w:rPr>
          <w:sz w:val="28"/>
          <w:szCs w:val="28"/>
        </w:rPr>
      </w:pPr>
      <w:r w:rsidRPr="00D840F3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D840F3">
        <w:rPr>
          <w:b/>
          <w:color w:val="000000"/>
          <w:sz w:val="28"/>
          <w:szCs w:val="28"/>
        </w:rPr>
        <w:t>Место, время проведения процедуры признания претендентов участниками аукциона:</w:t>
      </w:r>
    </w:p>
    <w:p w:rsidR="0090269D" w:rsidRPr="00D840F3" w:rsidRDefault="0090269D" w:rsidP="005D08A7">
      <w:pPr>
        <w:ind w:right="-383" w:firstLine="709"/>
        <w:jc w:val="both"/>
        <w:divId w:val="1191338362"/>
        <w:rPr>
          <w:color w:val="000000"/>
          <w:sz w:val="28"/>
          <w:szCs w:val="28"/>
        </w:rPr>
      </w:pPr>
      <w:r w:rsidRPr="00D840F3">
        <w:rPr>
          <w:color w:val="000000"/>
          <w:sz w:val="28"/>
          <w:szCs w:val="28"/>
        </w:rPr>
        <w:t>Дата и время начала рассмотрения заявок: 23.12.2021 в 10.00</w:t>
      </w:r>
    </w:p>
    <w:p w:rsidR="0090269D" w:rsidRPr="00D840F3" w:rsidRDefault="0090269D" w:rsidP="005D08A7">
      <w:pPr>
        <w:ind w:right="-383" w:firstLine="709"/>
        <w:jc w:val="both"/>
        <w:divId w:val="1191338362"/>
        <w:rPr>
          <w:rStyle w:val="Strong"/>
          <w:b w:val="0"/>
          <w:sz w:val="28"/>
          <w:szCs w:val="28"/>
        </w:rPr>
      </w:pPr>
      <w:r w:rsidRPr="00D840F3">
        <w:rPr>
          <w:color w:val="000000"/>
          <w:sz w:val="28"/>
          <w:szCs w:val="28"/>
        </w:rPr>
        <w:t>Наименование электронной торговой площадки:</w:t>
      </w:r>
      <w:r w:rsidRPr="00D840F3">
        <w:rPr>
          <w:sz w:val="28"/>
          <w:szCs w:val="28"/>
        </w:rPr>
        <w:t xml:space="preserve"> </w:t>
      </w:r>
      <w:r w:rsidRPr="00D840F3">
        <w:rPr>
          <w:rStyle w:val="Strong"/>
          <w:b w:val="0"/>
          <w:sz w:val="28"/>
          <w:szCs w:val="28"/>
        </w:rPr>
        <w:t>АО «Сбербанк-АСТ»</w:t>
      </w:r>
    </w:p>
    <w:p w:rsidR="0090269D" w:rsidRPr="00D840F3" w:rsidRDefault="0090269D" w:rsidP="005D08A7">
      <w:pPr>
        <w:ind w:right="-383" w:firstLine="709"/>
        <w:jc w:val="both"/>
        <w:divId w:val="1191338362"/>
        <w:rPr>
          <w:color w:val="000000"/>
          <w:sz w:val="28"/>
          <w:szCs w:val="28"/>
        </w:rPr>
      </w:pPr>
      <w:r w:rsidRPr="00D840F3">
        <w:rPr>
          <w:rStyle w:val="Strong"/>
          <w:b w:val="0"/>
          <w:sz w:val="28"/>
          <w:szCs w:val="28"/>
        </w:rPr>
        <w:t xml:space="preserve">Адрес электронной торговой площадки: </w:t>
      </w:r>
      <w:hyperlink r:id="rId6" w:history="1">
        <w:r w:rsidRPr="00D840F3">
          <w:rPr>
            <w:rStyle w:val="Hyperlink"/>
            <w:sz w:val="28"/>
            <w:szCs w:val="28"/>
          </w:rPr>
          <w:t>www.sberbank-ast.ru</w:t>
        </w:r>
      </w:hyperlink>
      <w:r w:rsidRPr="00D840F3">
        <w:rPr>
          <w:sz w:val="28"/>
          <w:szCs w:val="28"/>
        </w:rPr>
        <w:t>.</w:t>
      </w:r>
    </w:p>
    <w:p w:rsidR="0090269D" w:rsidRPr="00D840F3" w:rsidRDefault="0090269D" w:rsidP="005D08A7">
      <w:pPr>
        <w:ind w:firstLine="720"/>
        <w:jc w:val="both"/>
        <w:divId w:val="1191338362"/>
        <w:rPr>
          <w:sz w:val="28"/>
          <w:szCs w:val="28"/>
        </w:rPr>
      </w:pPr>
      <w:r w:rsidRPr="00D840F3">
        <w:rPr>
          <w:b/>
          <w:bCs/>
          <w:sz w:val="28"/>
          <w:szCs w:val="28"/>
        </w:rPr>
        <w:t>2. Наименование процедуры и предмет договора:</w:t>
      </w:r>
      <w:r w:rsidRPr="00D840F3">
        <w:rPr>
          <w:sz w:val="28"/>
          <w:szCs w:val="28"/>
        </w:rPr>
        <w:t xml:space="preserve"> Продажа имущества, находящегося в собственности администрации Рощинского сельского поселения:</w:t>
      </w:r>
    </w:p>
    <w:p w:rsidR="0090269D" w:rsidRPr="00D840F3" w:rsidRDefault="0090269D" w:rsidP="005D08A7">
      <w:pPr>
        <w:ind w:firstLine="720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>ЛОТ №1</w:t>
      </w:r>
    </w:p>
    <w:p w:rsidR="0090269D" w:rsidRPr="00D840F3" w:rsidRDefault="0090269D" w:rsidP="005D08A7">
      <w:pPr>
        <w:ind w:firstLine="720"/>
        <w:jc w:val="both"/>
        <w:divId w:val="1191338362"/>
        <w:rPr>
          <w:color w:val="3366FF"/>
          <w:sz w:val="28"/>
          <w:szCs w:val="28"/>
        </w:rPr>
      </w:pPr>
      <w:r w:rsidRPr="00D840F3">
        <w:rPr>
          <w:sz w:val="28"/>
          <w:szCs w:val="28"/>
        </w:rPr>
        <w:t xml:space="preserve">- Транспортное средство  марки </w:t>
      </w:r>
      <w:r w:rsidRPr="00D840F3">
        <w:rPr>
          <w:sz w:val="28"/>
          <w:szCs w:val="28"/>
          <w:lang w:val="en-US"/>
        </w:rPr>
        <w:t>UAZ</w:t>
      </w:r>
      <w:r w:rsidRPr="00D840F3">
        <w:rPr>
          <w:sz w:val="28"/>
          <w:szCs w:val="28"/>
        </w:rPr>
        <w:t xml:space="preserve"> </w:t>
      </w:r>
      <w:r w:rsidRPr="00D840F3">
        <w:rPr>
          <w:sz w:val="28"/>
          <w:szCs w:val="28"/>
          <w:lang w:val="en-US"/>
        </w:rPr>
        <w:t>PATRIOT</w:t>
      </w:r>
      <w:r w:rsidRPr="00D840F3">
        <w:rPr>
          <w:sz w:val="28"/>
          <w:szCs w:val="28"/>
        </w:rPr>
        <w:t>, наименование(тип ТС)- легковой, год выпуска 2012, идентификационный номер XT</w:t>
      </w:r>
      <w:r w:rsidRPr="00D840F3">
        <w:rPr>
          <w:sz w:val="28"/>
          <w:szCs w:val="28"/>
          <w:lang w:val="en-US"/>
        </w:rPr>
        <w:t>T</w:t>
      </w:r>
      <w:r w:rsidRPr="00D840F3">
        <w:rPr>
          <w:sz w:val="28"/>
          <w:szCs w:val="28"/>
        </w:rPr>
        <w:t>316300</w:t>
      </w:r>
      <w:r w:rsidRPr="00D840F3">
        <w:rPr>
          <w:sz w:val="28"/>
          <w:szCs w:val="28"/>
          <w:lang w:val="en-US"/>
        </w:rPr>
        <w:t>C</w:t>
      </w:r>
      <w:r w:rsidRPr="00D840F3">
        <w:rPr>
          <w:sz w:val="28"/>
          <w:szCs w:val="28"/>
        </w:rPr>
        <w:t>0018026, модель, номер двигателя 409040*</w:t>
      </w:r>
      <w:r w:rsidRPr="00D840F3">
        <w:rPr>
          <w:sz w:val="28"/>
          <w:szCs w:val="28"/>
          <w:lang w:val="en-US"/>
        </w:rPr>
        <w:t>C</w:t>
      </w:r>
      <w:r w:rsidRPr="00D840F3">
        <w:rPr>
          <w:sz w:val="28"/>
          <w:szCs w:val="28"/>
        </w:rPr>
        <w:t>3027860, номер кузова 316300</w:t>
      </w:r>
      <w:r w:rsidRPr="00D840F3">
        <w:rPr>
          <w:sz w:val="28"/>
          <w:szCs w:val="28"/>
          <w:lang w:val="en-US"/>
        </w:rPr>
        <w:t>C</w:t>
      </w:r>
      <w:r w:rsidRPr="00D840F3">
        <w:rPr>
          <w:sz w:val="28"/>
          <w:szCs w:val="28"/>
        </w:rPr>
        <w:t>0018026, цвет серебристо-желтый металл, мощность двигателя, л.с. (кВт) 128 (94,1), рабочий объем двигателя, куб.см 2693, тип двигателя – бензиновый, разрешенная максимальная масса, кг 2650, масса без нагрузки, кг 2125, регистрационный знак С346</w:t>
      </w:r>
      <w:r w:rsidRPr="00D840F3">
        <w:rPr>
          <w:sz w:val="28"/>
          <w:szCs w:val="28"/>
          <w:lang w:val="en-US"/>
        </w:rPr>
        <w:t>XX</w:t>
      </w:r>
      <w:r w:rsidRPr="00D840F3">
        <w:rPr>
          <w:sz w:val="28"/>
          <w:szCs w:val="28"/>
        </w:rPr>
        <w:t>53, паспорт транспортного средства 73</w:t>
      </w:r>
      <w:r w:rsidRPr="00D840F3">
        <w:rPr>
          <w:sz w:val="28"/>
          <w:szCs w:val="28"/>
          <w:lang w:val="en-US"/>
        </w:rPr>
        <w:t>HH</w:t>
      </w:r>
      <w:r w:rsidRPr="00D840F3">
        <w:rPr>
          <w:sz w:val="28"/>
          <w:szCs w:val="28"/>
        </w:rPr>
        <w:t xml:space="preserve"> № 233979, выдан ОАО «УАЗ» 31.05.2012 года по  адресу :432034, РФ,г. Ульяновск , Московское шоссе, д.92.</w:t>
      </w:r>
    </w:p>
    <w:p w:rsidR="0090269D" w:rsidRPr="00D840F3" w:rsidRDefault="0090269D" w:rsidP="005D08A7">
      <w:pPr>
        <w:widowControl w:val="0"/>
        <w:autoSpaceDE w:val="0"/>
        <w:autoSpaceDN w:val="0"/>
        <w:adjustRightInd w:val="0"/>
        <w:ind w:firstLine="708"/>
        <w:divId w:val="1191338362"/>
        <w:rPr>
          <w:sz w:val="28"/>
          <w:szCs w:val="28"/>
        </w:rPr>
      </w:pPr>
      <w:r w:rsidRPr="00D840F3">
        <w:rPr>
          <w:b/>
          <w:sz w:val="28"/>
          <w:szCs w:val="28"/>
        </w:rPr>
        <w:t xml:space="preserve">3. </w:t>
      </w:r>
      <w:r w:rsidRPr="00D840F3">
        <w:rPr>
          <w:b/>
          <w:bCs/>
          <w:sz w:val="28"/>
          <w:szCs w:val="28"/>
        </w:rPr>
        <w:t>Начальная цена продажи имущества:</w:t>
      </w:r>
      <w:r w:rsidRPr="00D840F3">
        <w:rPr>
          <w:bCs/>
          <w:sz w:val="28"/>
          <w:szCs w:val="28"/>
        </w:rPr>
        <w:t xml:space="preserve"> 106 000 (Сто шесть тысяч) рублей.</w:t>
      </w:r>
    </w:p>
    <w:p w:rsidR="0090269D" w:rsidRPr="00D840F3" w:rsidRDefault="0090269D" w:rsidP="00B839E1">
      <w:pPr>
        <w:widowControl w:val="0"/>
        <w:autoSpaceDE w:val="0"/>
        <w:autoSpaceDN w:val="0"/>
        <w:adjustRightInd w:val="0"/>
        <w:ind w:firstLine="708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 xml:space="preserve">4. Извещение о проведении настоящей процедуры и документация были размещены 23.11.2021 года по адресу в сети «Интернет»: </w:t>
      </w:r>
      <w:hyperlink r:id="rId7" w:history="1">
        <w:r w:rsidRPr="00A10E88">
          <w:rPr>
            <w:rStyle w:val="Hyperlink"/>
            <w:sz w:val="28"/>
            <w:szCs w:val="28"/>
          </w:rPr>
          <w:t>https://utp.sberbank-ast.ru</w:t>
        </w:r>
      </w:hyperlink>
      <w:r>
        <w:rPr>
          <w:sz w:val="28"/>
          <w:szCs w:val="28"/>
          <w:u w:val="single"/>
        </w:rPr>
        <w:t xml:space="preserve">  </w:t>
      </w:r>
      <w:r w:rsidRPr="00D840F3">
        <w:rPr>
          <w:sz w:val="28"/>
          <w:szCs w:val="28"/>
        </w:rPr>
        <w:t xml:space="preserve">(№ </w:t>
      </w:r>
      <w:r w:rsidRPr="00D840F3">
        <w:rPr>
          <w:sz w:val="28"/>
          <w:szCs w:val="28"/>
          <w:lang w:val="en-US"/>
        </w:rPr>
        <w:t>SBR</w:t>
      </w:r>
      <w:r w:rsidRPr="00D840F3">
        <w:rPr>
          <w:sz w:val="28"/>
          <w:szCs w:val="28"/>
        </w:rPr>
        <w:t xml:space="preserve">012-2111230040),  </w:t>
      </w:r>
      <w:hyperlink r:id="rId8" w:history="1">
        <w:r w:rsidRPr="00D840F3">
          <w:rPr>
            <w:rStyle w:val="Hyperlink"/>
            <w:sz w:val="28"/>
            <w:szCs w:val="28"/>
          </w:rPr>
          <w:t>www.torgi.gov.ru</w:t>
        </w:r>
      </w:hyperlink>
      <w:r w:rsidRPr="00D840F3">
        <w:rPr>
          <w:sz w:val="28"/>
          <w:szCs w:val="28"/>
        </w:rPr>
        <w:t xml:space="preserve"> (№231121/8216268/01). </w:t>
      </w:r>
    </w:p>
    <w:p w:rsidR="0090269D" w:rsidRPr="00D840F3" w:rsidRDefault="0090269D" w:rsidP="00B839E1">
      <w:pPr>
        <w:ind w:firstLine="708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 xml:space="preserve">5. Состав аукционной комиссии. </w:t>
      </w:r>
    </w:p>
    <w:p w:rsidR="0090269D" w:rsidRPr="00D840F3" w:rsidRDefault="0090269D" w:rsidP="00D840F3">
      <w:pPr>
        <w:ind w:firstLine="708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>На заседании Комиссии по проведению торгов по продаже имущества, находящегося в собственности Администрации Рощинского сельского поселения (далее – Аукционная комиссия)  о признании претендентов участниками аукциона присутствовали: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  <w:gridCol w:w="3969"/>
      </w:tblGrid>
      <w:tr w:rsidR="0090269D" w:rsidRPr="009A1F33" w:rsidTr="009A1F33">
        <w:trPr>
          <w:divId w:val="1191338362"/>
          <w:trHeight w:val="263"/>
        </w:trPr>
        <w:tc>
          <w:tcPr>
            <w:tcW w:w="6237" w:type="dxa"/>
          </w:tcPr>
          <w:p w:rsidR="0090269D" w:rsidRPr="00D840F3" w:rsidRDefault="0090269D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Глава Рощинского сельского поселения, председатель комиссии</w:t>
            </w:r>
          </w:p>
        </w:tc>
        <w:tc>
          <w:tcPr>
            <w:tcW w:w="3969" w:type="dxa"/>
          </w:tcPr>
          <w:p w:rsidR="0090269D" w:rsidRPr="00D840F3" w:rsidRDefault="0090269D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Мячин Валентин Борисович</w:t>
            </w:r>
          </w:p>
        </w:tc>
      </w:tr>
      <w:tr w:rsidR="0090269D" w:rsidRPr="009A1F33" w:rsidTr="009A1F33">
        <w:trPr>
          <w:divId w:val="1191338362"/>
        </w:trPr>
        <w:tc>
          <w:tcPr>
            <w:tcW w:w="6237" w:type="dxa"/>
          </w:tcPr>
          <w:p w:rsidR="0090269D" w:rsidRPr="00D840F3" w:rsidRDefault="0090269D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заместитель Главы Рощинского сельского поселения, заместитель председателя комиссии</w:t>
            </w:r>
          </w:p>
        </w:tc>
        <w:tc>
          <w:tcPr>
            <w:tcW w:w="3969" w:type="dxa"/>
          </w:tcPr>
          <w:p w:rsidR="0090269D" w:rsidRPr="00D840F3" w:rsidRDefault="0090269D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 xml:space="preserve">Шевченко Николай Николаевич </w:t>
            </w:r>
          </w:p>
        </w:tc>
      </w:tr>
      <w:tr w:rsidR="0090269D" w:rsidRPr="009A1F33" w:rsidTr="009A1F33">
        <w:trPr>
          <w:divId w:val="1191338362"/>
        </w:trPr>
        <w:tc>
          <w:tcPr>
            <w:tcW w:w="6237" w:type="dxa"/>
          </w:tcPr>
          <w:p w:rsidR="0090269D" w:rsidRPr="00D840F3" w:rsidRDefault="0090269D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bCs/>
                <w:sz w:val="28"/>
                <w:szCs w:val="28"/>
              </w:rPr>
              <w:t xml:space="preserve">служащий первой категории </w:t>
            </w:r>
            <w:r w:rsidRPr="00D840F3">
              <w:rPr>
                <w:sz w:val="28"/>
                <w:szCs w:val="28"/>
              </w:rPr>
              <w:t>администрации Рощинского сельского поселения</w:t>
            </w:r>
          </w:p>
        </w:tc>
        <w:tc>
          <w:tcPr>
            <w:tcW w:w="3969" w:type="dxa"/>
          </w:tcPr>
          <w:p w:rsidR="0090269D" w:rsidRPr="00D840F3" w:rsidRDefault="0090269D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Алферова Ольга Николаевна</w:t>
            </w:r>
          </w:p>
        </w:tc>
      </w:tr>
      <w:tr w:rsidR="0090269D" w:rsidRPr="009A1F33" w:rsidTr="009A1F33">
        <w:trPr>
          <w:divId w:val="1191338362"/>
        </w:trPr>
        <w:tc>
          <w:tcPr>
            <w:tcW w:w="6237" w:type="dxa"/>
          </w:tcPr>
          <w:p w:rsidR="0090269D" w:rsidRPr="00D840F3" w:rsidRDefault="0090269D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ведущий специалист Администрации Рощинского сельского поселения</w:t>
            </w:r>
          </w:p>
        </w:tc>
        <w:tc>
          <w:tcPr>
            <w:tcW w:w="3969" w:type="dxa"/>
          </w:tcPr>
          <w:p w:rsidR="0090269D" w:rsidRPr="00D840F3" w:rsidRDefault="0090269D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Костина Людмила Анатольевна</w:t>
            </w:r>
          </w:p>
        </w:tc>
      </w:tr>
      <w:tr w:rsidR="0090269D" w:rsidRPr="009A1F33" w:rsidTr="009A1F33">
        <w:trPr>
          <w:divId w:val="1191338362"/>
        </w:trPr>
        <w:tc>
          <w:tcPr>
            <w:tcW w:w="6237" w:type="dxa"/>
          </w:tcPr>
          <w:p w:rsidR="0090269D" w:rsidRPr="00D840F3" w:rsidRDefault="0090269D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ведущий специалист Администрации Рощинского сельского поселения</w:t>
            </w:r>
          </w:p>
        </w:tc>
        <w:tc>
          <w:tcPr>
            <w:tcW w:w="3969" w:type="dxa"/>
          </w:tcPr>
          <w:p w:rsidR="0090269D" w:rsidRPr="00D840F3" w:rsidRDefault="0090269D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Штыкова Яна Николаевна</w:t>
            </w:r>
          </w:p>
        </w:tc>
      </w:tr>
      <w:tr w:rsidR="0090269D" w:rsidRPr="009A1F33" w:rsidTr="009A1F33">
        <w:trPr>
          <w:divId w:val="1191338362"/>
        </w:trPr>
        <w:tc>
          <w:tcPr>
            <w:tcW w:w="6237" w:type="dxa"/>
          </w:tcPr>
          <w:p w:rsidR="0090269D" w:rsidRPr="00D840F3" w:rsidRDefault="0090269D" w:rsidP="009A1F33">
            <w:pPr>
              <w:spacing w:before="100" w:beforeAutospacing="1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главный специалист, главный бухгалтер Администрации Рощинского сельского поселения</w:t>
            </w:r>
          </w:p>
        </w:tc>
        <w:tc>
          <w:tcPr>
            <w:tcW w:w="3969" w:type="dxa"/>
          </w:tcPr>
          <w:p w:rsidR="0090269D" w:rsidRPr="00D840F3" w:rsidRDefault="0090269D" w:rsidP="009A1F33">
            <w:pPr>
              <w:jc w:val="center"/>
              <w:rPr>
                <w:sz w:val="28"/>
                <w:szCs w:val="28"/>
              </w:rPr>
            </w:pPr>
            <w:r w:rsidRPr="00D840F3">
              <w:rPr>
                <w:sz w:val="28"/>
                <w:szCs w:val="28"/>
              </w:rPr>
              <w:t>Якунова Марина Вячеславовна</w:t>
            </w:r>
          </w:p>
        </w:tc>
      </w:tr>
    </w:tbl>
    <w:p w:rsidR="0090269D" w:rsidRDefault="0090269D" w:rsidP="00473503">
      <w:pPr>
        <w:ind w:firstLine="708"/>
        <w:divId w:val="1191338362"/>
      </w:pPr>
    </w:p>
    <w:p w:rsidR="0090269D" w:rsidRPr="00D840F3" w:rsidRDefault="0090269D" w:rsidP="00D840F3">
      <w:pPr>
        <w:ind w:firstLine="708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 xml:space="preserve">6. На дату окончания срока </w:t>
      </w:r>
      <w:r>
        <w:rPr>
          <w:sz w:val="28"/>
          <w:szCs w:val="28"/>
        </w:rPr>
        <w:t>приема заявок 20.12.2021 года 16</w:t>
      </w:r>
      <w:r w:rsidRPr="00D840F3">
        <w:rPr>
          <w:sz w:val="28"/>
          <w:szCs w:val="28"/>
        </w:rPr>
        <w:t>:00 (время московское) по лоту 1 поступило 8 заявок от претендентов с порядковыми номерами: 1107,6301,5721,7367,7112,8776,5411,271</w:t>
      </w:r>
    </w:p>
    <w:p w:rsidR="0090269D" w:rsidRPr="00D840F3" w:rsidRDefault="0090269D" w:rsidP="00D840F3">
      <w:pPr>
        <w:ind w:firstLine="708"/>
        <w:jc w:val="both"/>
        <w:divId w:val="1191338362"/>
        <w:rPr>
          <w:sz w:val="28"/>
          <w:szCs w:val="28"/>
        </w:rPr>
      </w:pPr>
      <w:r w:rsidRPr="00D840F3">
        <w:rPr>
          <w:sz w:val="28"/>
          <w:szCs w:val="28"/>
        </w:rPr>
        <w:t xml:space="preserve">7. Аукционная комиссия рассмотрела заявки на участие в аукционе в электронной форме № </w:t>
      </w:r>
      <w:r w:rsidRPr="00D840F3">
        <w:rPr>
          <w:sz w:val="28"/>
          <w:szCs w:val="28"/>
          <w:lang w:val="en-US"/>
        </w:rPr>
        <w:t>SBR</w:t>
      </w:r>
      <w:r w:rsidRPr="00D840F3">
        <w:rPr>
          <w:sz w:val="28"/>
          <w:szCs w:val="28"/>
        </w:rPr>
        <w:t xml:space="preserve">012-2111230040, лот № 1  и приняла решение: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900"/>
        <w:gridCol w:w="1620"/>
        <w:gridCol w:w="1800"/>
        <w:gridCol w:w="1440"/>
        <w:gridCol w:w="1260"/>
        <w:gridCol w:w="1440"/>
        <w:gridCol w:w="1620"/>
      </w:tblGrid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0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Порядковый номер заявки</w:t>
            </w:r>
          </w:p>
        </w:tc>
        <w:tc>
          <w:tcPr>
            <w:tcW w:w="162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180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Претендент</w:t>
            </w:r>
          </w:p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(наименование/ФИО)</w:t>
            </w:r>
          </w:p>
        </w:tc>
        <w:tc>
          <w:tcPr>
            <w:tcW w:w="144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126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sz w:val="22"/>
                <w:szCs w:val="22"/>
              </w:rPr>
              <w:t>Внесен задаток</w:t>
            </w:r>
          </w:p>
        </w:tc>
        <w:tc>
          <w:tcPr>
            <w:tcW w:w="1440" w:type="dxa"/>
          </w:tcPr>
          <w:p w:rsidR="0090269D" w:rsidRPr="00D840F3" w:rsidRDefault="0090269D" w:rsidP="00405566">
            <w:pPr>
              <w:jc w:val="center"/>
              <w:rPr>
                <w:b/>
              </w:rPr>
            </w:pPr>
            <w:r w:rsidRPr="00D840F3">
              <w:rPr>
                <w:b/>
                <w:bCs/>
                <w:sz w:val="22"/>
                <w:szCs w:val="22"/>
              </w:rPr>
              <w:t>Статус допуска (отозвана/допустить/отказано в допуске)</w:t>
            </w:r>
          </w:p>
        </w:tc>
        <w:tc>
          <w:tcPr>
            <w:tcW w:w="1620" w:type="dxa"/>
          </w:tcPr>
          <w:p w:rsidR="0090269D" w:rsidRPr="00D840F3" w:rsidRDefault="0090269D" w:rsidP="00405566">
            <w:pPr>
              <w:jc w:val="center"/>
              <w:rPr>
                <w:b/>
                <w:bCs/>
              </w:rPr>
            </w:pPr>
            <w:r w:rsidRPr="00D840F3">
              <w:rPr>
                <w:b/>
                <w:bCs/>
                <w:sz w:val="22"/>
                <w:szCs w:val="22"/>
              </w:rPr>
              <w:t>Основание для решения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1107</w:t>
            </w:r>
          </w:p>
        </w:tc>
        <w:tc>
          <w:tcPr>
            <w:tcW w:w="1620" w:type="dxa"/>
          </w:tcPr>
          <w:p w:rsidR="0090269D" w:rsidRPr="005B0F27" w:rsidRDefault="0090269D" w:rsidP="00EC6F57">
            <w:r w:rsidRPr="005B0F27">
              <w:rPr>
                <w:sz w:val="22"/>
                <w:szCs w:val="22"/>
              </w:rPr>
              <w:t>504412843723</w:t>
            </w:r>
          </w:p>
        </w:tc>
        <w:tc>
          <w:tcPr>
            <w:tcW w:w="1800" w:type="dxa"/>
          </w:tcPr>
          <w:p w:rsidR="0090269D" w:rsidRPr="005B0F27" w:rsidRDefault="0090269D" w:rsidP="00EC6F57">
            <w:r w:rsidRPr="005B0F27">
              <w:rPr>
                <w:sz w:val="22"/>
                <w:szCs w:val="22"/>
              </w:rPr>
              <w:t>Пригожев</w:t>
            </w:r>
          </w:p>
          <w:p w:rsidR="0090269D" w:rsidRPr="005B0F27" w:rsidRDefault="0090269D" w:rsidP="00EC6F57">
            <w:r w:rsidRPr="005B0F27">
              <w:rPr>
                <w:sz w:val="22"/>
                <w:szCs w:val="22"/>
              </w:rPr>
              <w:t>Дмитрий</w:t>
            </w:r>
          </w:p>
          <w:p w:rsidR="0090269D" w:rsidRPr="005B0F27" w:rsidRDefault="0090269D" w:rsidP="00EC6F57">
            <w:r w:rsidRPr="005B0F27">
              <w:rPr>
                <w:sz w:val="22"/>
                <w:szCs w:val="22"/>
              </w:rPr>
              <w:t>Вадимович</w:t>
            </w:r>
          </w:p>
        </w:tc>
        <w:tc>
          <w:tcPr>
            <w:tcW w:w="1440" w:type="dxa"/>
          </w:tcPr>
          <w:p w:rsidR="0090269D" w:rsidRPr="005B0F27" w:rsidRDefault="0090269D" w:rsidP="00BE3DFB">
            <w:r w:rsidRPr="005B0F27">
              <w:rPr>
                <w:sz w:val="22"/>
                <w:szCs w:val="22"/>
              </w:rPr>
              <w:t>08.12.2021</w:t>
            </w:r>
          </w:p>
          <w:p w:rsidR="0090269D" w:rsidRPr="005B0F27" w:rsidRDefault="0090269D" w:rsidP="00BE3DFB">
            <w:r w:rsidRPr="005B0F27">
              <w:rPr>
                <w:sz w:val="22"/>
                <w:szCs w:val="22"/>
              </w:rPr>
              <w:t>12:26:47</w:t>
            </w:r>
          </w:p>
        </w:tc>
        <w:tc>
          <w:tcPr>
            <w:tcW w:w="1260" w:type="dxa"/>
          </w:tcPr>
          <w:p w:rsidR="0090269D" w:rsidRPr="005B0F27" w:rsidRDefault="0090269D">
            <w:r w:rsidRPr="005B0F27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5B0F27" w:rsidRDefault="0090269D">
            <w:r w:rsidRPr="005B0F27">
              <w:rPr>
                <w:sz w:val="22"/>
                <w:szCs w:val="22"/>
              </w:rPr>
              <w:t xml:space="preserve">Допустить  </w:t>
            </w:r>
          </w:p>
        </w:tc>
        <w:tc>
          <w:tcPr>
            <w:tcW w:w="162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6301</w:t>
            </w:r>
          </w:p>
        </w:tc>
        <w:tc>
          <w:tcPr>
            <w:tcW w:w="1620" w:type="dxa"/>
          </w:tcPr>
          <w:p w:rsidR="0090269D" w:rsidRPr="005B0F27" w:rsidRDefault="0090269D" w:rsidP="00B7513C">
            <w:r w:rsidRPr="005B0F27">
              <w:rPr>
                <w:sz w:val="22"/>
                <w:szCs w:val="22"/>
              </w:rPr>
              <w:t>524707123473</w:t>
            </w:r>
          </w:p>
        </w:tc>
        <w:tc>
          <w:tcPr>
            <w:tcW w:w="1800" w:type="dxa"/>
          </w:tcPr>
          <w:p w:rsidR="0090269D" w:rsidRPr="005B0F27" w:rsidRDefault="0090269D" w:rsidP="00B7513C">
            <w:r w:rsidRPr="005B0F27">
              <w:rPr>
                <w:sz w:val="22"/>
                <w:szCs w:val="22"/>
              </w:rPr>
              <w:t>Габдуллин</w:t>
            </w:r>
          </w:p>
          <w:p w:rsidR="0090269D" w:rsidRPr="005B0F27" w:rsidRDefault="0090269D" w:rsidP="00B7513C">
            <w:r w:rsidRPr="005B0F27">
              <w:rPr>
                <w:sz w:val="22"/>
                <w:szCs w:val="22"/>
              </w:rPr>
              <w:t>Руслан</w:t>
            </w:r>
          </w:p>
          <w:p w:rsidR="0090269D" w:rsidRPr="005B0F27" w:rsidRDefault="0090269D" w:rsidP="00B7513C">
            <w:r w:rsidRPr="005B0F27">
              <w:rPr>
                <w:sz w:val="22"/>
                <w:szCs w:val="22"/>
              </w:rPr>
              <w:t>Радикович</w:t>
            </w:r>
          </w:p>
        </w:tc>
        <w:tc>
          <w:tcPr>
            <w:tcW w:w="1440" w:type="dxa"/>
          </w:tcPr>
          <w:p w:rsidR="0090269D" w:rsidRPr="005B0F27" w:rsidRDefault="0090269D" w:rsidP="00BE3DFB">
            <w:r w:rsidRPr="005B0F27">
              <w:rPr>
                <w:sz w:val="22"/>
                <w:szCs w:val="22"/>
              </w:rPr>
              <w:t>13.12.2021</w:t>
            </w:r>
          </w:p>
          <w:p w:rsidR="0090269D" w:rsidRPr="005B0F27" w:rsidRDefault="0090269D" w:rsidP="00BE3DFB">
            <w:r w:rsidRPr="005B0F27">
              <w:rPr>
                <w:sz w:val="22"/>
                <w:szCs w:val="22"/>
              </w:rPr>
              <w:t>18:04:32</w:t>
            </w:r>
          </w:p>
        </w:tc>
        <w:tc>
          <w:tcPr>
            <w:tcW w:w="1260" w:type="dxa"/>
          </w:tcPr>
          <w:p w:rsidR="0090269D" w:rsidRPr="005B0F27" w:rsidRDefault="0090269D" w:rsidP="00E92B9D">
            <w:r w:rsidRPr="005B0F27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5B0F27" w:rsidRDefault="0090269D">
            <w:r w:rsidRPr="005B0F27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5B0F27" w:rsidRDefault="0090269D" w:rsidP="00C93C13">
            <w:bookmarkStart w:id="0" w:name="_GoBack"/>
            <w:bookmarkEnd w:id="0"/>
            <w:r w:rsidRPr="005B0F27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  <w:lang w:val="en-US"/>
              </w:rPr>
              <w:t>5721</w:t>
            </w:r>
          </w:p>
        </w:tc>
        <w:tc>
          <w:tcPr>
            <w:tcW w:w="1620" w:type="dxa"/>
          </w:tcPr>
          <w:p w:rsidR="0090269D" w:rsidRPr="005B0F27" w:rsidRDefault="0090269D" w:rsidP="00B7513C">
            <w:r w:rsidRPr="005B0F27">
              <w:rPr>
                <w:sz w:val="22"/>
                <w:szCs w:val="22"/>
              </w:rPr>
              <w:t>420512855796</w:t>
            </w:r>
          </w:p>
        </w:tc>
        <w:tc>
          <w:tcPr>
            <w:tcW w:w="1800" w:type="dxa"/>
          </w:tcPr>
          <w:p w:rsidR="0090269D" w:rsidRPr="005B0F27" w:rsidRDefault="0090269D" w:rsidP="00B7513C">
            <w:r w:rsidRPr="005B0F27">
              <w:rPr>
                <w:sz w:val="22"/>
                <w:szCs w:val="22"/>
              </w:rPr>
              <w:t>Неверович</w:t>
            </w:r>
          </w:p>
          <w:p w:rsidR="0090269D" w:rsidRPr="005B0F27" w:rsidRDefault="0090269D" w:rsidP="00B7513C">
            <w:r w:rsidRPr="005B0F27">
              <w:rPr>
                <w:sz w:val="22"/>
                <w:szCs w:val="22"/>
              </w:rPr>
              <w:t>Геннадий</w:t>
            </w:r>
          </w:p>
          <w:p w:rsidR="0090269D" w:rsidRPr="005B0F27" w:rsidRDefault="0090269D" w:rsidP="00B7513C">
            <w:r w:rsidRPr="005B0F27">
              <w:rPr>
                <w:sz w:val="22"/>
                <w:szCs w:val="22"/>
              </w:rPr>
              <w:t>Евгеньевич</w:t>
            </w:r>
          </w:p>
        </w:tc>
        <w:tc>
          <w:tcPr>
            <w:tcW w:w="1440" w:type="dxa"/>
          </w:tcPr>
          <w:p w:rsidR="0090269D" w:rsidRPr="005B0F27" w:rsidRDefault="0090269D" w:rsidP="00BE3DFB">
            <w:r w:rsidRPr="005B0F27">
              <w:rPr>
                <w:sz w:val="22"/>
                <w:szCs w:val="22"/>
              </w:rPr>
              <w:t>15.12.2021</w:t>
            </w:r>
          </w:p>
          <w:p w:rsidR="0090269D" w:rsidRPr="005B0F27" w:rsidRDefault="0090269D" w:rsidP="00BE3DFB">
            <w:r w:rsidRPr="005B0F27">
              <w:rPr>
                <w:sz w:val="22"/>
                <w:szCs w:val="22"/>
              </w:rPr>
              <w:t>14:02:47</w:t>
            </w:r>
          </w:p>
        </w:tc>
        <w:tc>
          <w:tcPr>
            <w:tcW w:w="1260" w:type="dxa"/>
          </w:tcPr>
          <w:p w:rsidR="0090269D" w:rsidRPr="005B0F27" w:rsidRDefault="0090269D" w:rsidP="00E92B9D">
            <w:r w:rsidRPr="005B0F27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5B0F27" w:rsidRDefault="0090269D">
            <w:r w:rsidRPr="005B0F27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5B0F27" w:rsidRDefault="0090269D" w:rsidP="00C2152A">
            <w:r w:rsidRPr="005B0F27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646F22" w:rsidRDefault="0090269D" w:rsidP="00C2152A">
            <w:r w:rsidRPr="00646F22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0269D" w:rsidRPr="00646F22" w:rsidRDefault="0090269D" w:rsidP="00C2152A">
            <w:pPr>
              <w:rPr>
                <w:lang w:val="en-US"/>
              </w:rPr>
            </w:pPr>
            <w:r w:rsidRPr="00646F22">
              <w:rPr>
                <w:sz w:val="22"/>
                <w:szCs w:val="22"/>
                <w:lang w:val="en-US"/>
              </w:rPr>
              <w:t>7367</w:t>
            </w:r>
          </w:p>
        </w:tc>
        <w:tc>
          <w:tcPr>
            <w:tcW w:w="1620" w:type="dxa"/>
          </w:tcPr>
          <w:p w:rsidR="0090269D" w:rsidRPr="00646F22" w:rsidRDefault="0090269D" w:rsidP="00B7513C">
            <w:pPr>
              <w:rPr>
                <w:lang w:val="en-US"/>
              </w:rPr>
            </w:pPr>
            <w:r w:rsidRPr="00646F22">
              <w:rPr>
                <w:sz w:val="22"/>
                <w:szCs w:val="22"/>
                <w:lang w:val="en-US"/>
              </w:rPr>
              <w:t>781600102214</w:t>
            </w:r>
          </w:p>
        </w:tc>
        <w:tc>
          <w:tcPr>
            <w:tcW w:w="1800" w:type="dxa"/>
          </w:tcPr>
          <w:p w:rsidR="0090269D" w:rsidRPr="00646F22" w:rsidRDefault="0090269D" w:rsidP="00B7513C">
            <w:r w:rsidRPr="00646F22">
              <w:rPr>
                <w:sz w:val="22"/>
                <w:szCs w:val="22"/>
              </w:rPr>
              <w:t>Разумов</w:t>
            </w:r>
          </w:p>
          <w:p w:rsidR="0090269D" w:rsidRPr="00646F22" w:rsidRDefault="0090269D" w:rsidP="00B7513C">
            <w:r w:rsidRPr="00646F22">
              <w:rPr>
                <w:sz w:val="22"/>
                <w:szCs w:val="22"/>
              </w:rPr>
              <w:t>Даниил</w:t>
            </w:r>
          </w:p>
          <w:p w:rsidR="0090269D" w:rsidRPr="00646F22" w:rsidRDefault="0090269D" w:rsidP="00B7513C">
            <w:r w:rsidRPr="00646F22">
              <w:rPr>
                <w:sz w:val="22"/>
                <w:szCs w:val="22"/>
              </w:rPr>
              <w:t>Анатольевич</w:t>
            </w:r>
          </w:p>
        </w:tc>
        <w:tc>
          <w:tcPr>
            <w:tcW w:w="1440" w:type="dxa"/>
          </w:tcPr>
          <w:p w:rsidR="0090269D" w:rsidRPr="00646F22" w:rsidRDefault="0090269D" w:rsidP="00BE3DFB">
            <w:r w:rsidRPr="00646F22">
              <w:rPr>
                <w:sz w:val="22"/>
                <w:szCs w:val="22"/>
              </w:rPr>
              <w:t>16.12.2021</w:t>
            </w:r>
          </w:p>
          <w:p w:rsidR="0090269D" w:rsidRPr="00646F22" w:rsidRDefault="0090269D" w:rsidP="00BE3DFB">
            <w:r w:rsidRPr="00646F22">
              <w:rPr>
                <w:sz w:val="22"/>
                <w:szCs w:val="22"/>
              </w:rPr>
              <w:t>10:17:32</w:t>
            </w:r>
          </w:p>
        </w:tc>
        <w:tc>
          <w:tcPr>
            <w:tcW w:w="1260" w:type="dxa"/>
          </w:tcPr>
          <w:p w:rsidR="0090269D" w:rsidRPr="00646F22" w:rsidRDefault="0090269D" w:rsidP="00E92B9D">
            <w:r w:rsidRPr="00646F22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646F22" w:rsidRDefault="0090269D" w:rsidP="00C2152A">
            <w:r w:rsidRPr="00646F22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0269D" w:rsidRPr="00646F22" w:rsidRDefault="0090269D" w:rsidP="00C2152A">
            <w:r>
              <w:rPr>
                <w:sz w:val="22"/>
                <w:szCs w:val="22"/>
              </w:rPr>
              <w:t>7</w:t>
            </w:r>
            <w:r w:rsidRPr="00646F22">
              <w:rPr>
                <w:sz w:val="22"/>
                <w:szCs w:val="22"/>
              </w:rPr>
              <w:t>112</w:t>
            </w:r>
          </w:p>
        </w:tc>
        <w:tc>
          <w:tcPr>
            <w:tcW w:w="1620" w:type="dxa"/>
          </w:tcPr>
          <w:p w:rsidR="0090269D" w:rsidRPr="00646F22" w:rsidRDefault="0090269D" w:rsidP="00B7513C">
            <w:r w:rsidRPr="00646F22">
              <w:rPr>
                <w:sz w:val="22"/>
                <w:szCs w:val="22"/>
              </w:rPr>
              <w:t>530200853841</w:t>
            </w:r>
          </w:p>
        </w:tc>
        <w:tc>
          <w:tcPr>
            <w:tcW w:w="1800" w:type="dxa"/>
          </w:tcPr>
          <w:p w:rsidR="0090269D" w:rsidRPr="00646F22" w:rsidRDefault="0090269D" w:rsidP="00B7513C">
            <w:r w:rsidRPr="00646F22">
              <w:rPr>
                <w:sz w:val="22"/>
                <w:szCs w:val="22"/>
              </w:rPr>
              <w:t>Ридаль</w:t>
            </w:r>
          </w:p>
          <w:p w:rsidR="0090269D" w:rsidRPr="00646F22" w:rsidRDefault="0090269D" w:rsidP="00B7513C">
            <w:r w:rsidRPr="00646F22">
              <w:rPr>
                <w:sz w:val="22"/>
                <w:szCs w:val="22"/>
              </w:rPr>
              <w:t>Вера</w:t>
            </w:r>
          </w:p>
          <w:p w:rsidR="0090269D" w:rsidRPr="00646F22" w:rsidRDefault="0090269D" w:rsidP="00B7513C">
            <w:r w:rsidRPr="00646F22">
              <w:rPr>
                <w:sz w:val="22"/>
                <w:szCs w:val="22"/>
              </w:rPr>
              <w:t>Алексеевна</w:t>
            </w:r>
          </w:p>
        </w:tc>
        <w:tc>
          <w:tcPr>
            <w:tcW w:w="1440" w:type="dxa"/>
          </w:tcPr>
          <w:p w:rsidR="0090269D" w:rsidRPr="00646F22" w:rsidRDefault="0090269D" w:rsidP="00BE3DFB">
            <w:r w:rsidRPr="00646F22">
              <w:rPr>
                <w:sz w:val="22"/>
                <w:szCs w:val="22"/>
              </w:rPr>
              <w:t>17.12.2021</w:t>
            </w:r>
          </w:p>
          <w:p w:rsidR="0090269D" w:rsidRPr="00646F22" w:rsidRDefault="0090269D" w:rsidP="00BE3DFB">
            <w:r w:rsidRPr="00646F22">
              <w:rPr>
                <w:sz w:val="22"/>
                <w:szCs w:val="22"/>
              </w:rPr>
              <w:t>16:52:34</w:t>
            </w:r>
          </w:p>
        </w:tc>
        <w:tc>
          <w:tcPr>
            <w:tcW w:w="126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884D49" w:rsidRDefault="0090269D" w:rsidP="00C2152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00" w:type="dxa"/>
          </w:tcPr>
          <w:p w:rsidR="0090269D" w:rsidRPr="00884D49" w:rsidRDefault="0090269D" w:rsidP="00C2152A">
            <w:r>
              <w:rPr>
                <w:sz w:val="22"/>
                <w:szCs w:val="22"/>
                <w:lang w:val="en-US"/>
              </w:rPr>
              <w:t>8776</w:t>
            </w:r>
          </w:p>
        </w:tc>
        <w:tc>
          <w:tcPr>
            <w:tcW w:w="1620" w:type="dxa"/>
          </w:tcPr>
          <w:p w:rsidR="0090269D" w:rsidRPr="00646F22" w:rsidRDefault="0090269D" w:rsidP="00B7513C">
            <w:r>
              <w:rPr>
                <w:sz w:val="22"/>
                <w:szCs w:val="22"/>
              </w:rPr>
              <w:t>780230752340</w:t>
            </w:r>
          </w:p>
        </w:tc>
        <w:tc>
          <w:tcPr>
            <w:tcW w:w="1800" w:type="dxa"/>
          </w:tcPr>
          <w:p w:rsidR="0090269D" w:rsidRDefault="0090269D" w:rsidP="00B7513C">
            <w:r>
              <w:rPr>
                <w:sz w:val="22"/>
                <w:szCs w:val="22"/>
              </w:rPr>
              <w:t>Эйвазов</w:t>
            </w:r>
          </w:p>
          <w:p w:rsidR="0090269D" w:rsidRDefault="0090269D" w:rsidP="00B7513C">
            <w:r>
              <w:rPr>
                <w:sz w:val="22"/>
                <w:szCs w:val="22"/>
              </w:rPr>
              <w:t>Александр</w:t>
            </w:r>
          </w:p>
          <w:p w:rsidR="0090269D" w:rsidRPr="00646F22" w:rsidRDefault="0090269D" w:rsidP="00B7513C">
            <w:r>
              <w:rPr>
                <w:sz w:val="22"/>
                <w:szCs w:val="22"/>
              </w:rPr>
              <w:t>Фируддинович</w:t>
            </w:r>
          </w:p>
        </w:tc>
        <w:tc>
          <w:tcPr>
            <w:tcW w:w="1440" w:type="dxa"/>
          </w:tcPr>
          <w:p w:rsidR="0090269D" w:rsidRDefault="0090269D" w:rsidP="00BE3DFB">
            <w:r>
              <w:rPr>
                <w:sz w:val="22"/>
                <w:szCs w:val="22"/>
              </w:rPr>
              <w:t>18.12.2021</w:t>
            </w:r>
          </w:p>
          <w:p w:rsidR="0090269D" w:rsidRPr="00646F22" w:rsidRDefault="0090269D" w:rsidP="00BE3DFB">
            <w:r>
              <w:rPr>
                <w:sz w:val="22"/>
                <w:szCs w:val="22"/>
              </w:rPr>
              <w:t>14:04:32</w:t>
            </w:r>
          </w:p>
        </w:tc>
        <w:tc>
          <w:tcPr>
            <w:tcW w:w="126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Default="0090269D" w:rsidP="00C2152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00" w:type="dxa"/>
          </w:tcPr>
          <w:p w:rsidR="0090269D" w:rsidRDefault="0090269D" w:rsidP="00C2152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5411</w:t>
            </w:r>
          </w:p>
        </w:tc>
        <w:tc>
          <w:tcPr>
            <w:tcW w:w="1620" w:type="dxa"/>
          </w:tcPr>
          <w:p w:rsidR="0090269D" w:rsidRDefault="0090269D" w:rsidP="00B7513C">
            <w:r>
              <w:rPr>
                <w:sz w:val="22"/>
                <w:szCs w:val="22"/>
              </w:rPr>
              <w:t>211600218926</w:t>
            </w:r>
          </w:p>
        </w:tc>
        <w:tc>
          <w:tcPr>
            <w:tcW w:w="1800" w:type="dxa"/>
          </w:tcPr>
          <w:p w:rsidR="0090269D" w:rsidRDefault="0090269D" w:rsidP="00B7513C">
            <w:r>
              <w:rPr>
                <w:sz w:val="22"/>
                <w:szCs w:val="22"/>
              </w:rPr>
              <w:t>Соловьев</w:t>
            </w:r>
          </w:p>
          <w:p w:rsidR="0090269D" w:rsidRDefault="0090269D" w:rsidP="00B7513C">
            <w:r>
              <w:rPr>
                <w:sz w:val="22"/>
                <w:szCs w:val="22"/>
              </w:rPr>
              <w:t>Алексей</w:t>
            </w:r>
          </w:p>
          <w:p w:rsidR="0090269D" w:rsidRDefault="0090269D" w:rsidP="00B7513C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440" w:type="dxa"/>
          </w:tcPr>
          <w:p w:rsidR="0090269D" w:rsidRDefault="0090269D" w:rsidP="00BE3DFB">
            <w:r>
              <w:rPr>
                <w:sz w:val="22"/>
                <w:szCs w:val="22"/>
              </w:rPr>
              <w:t>20.12.2021</w:t>
            </w:r>
          </w:p>
          <w:p w:rsidR="0090269D" w:rsidRDefault="0090269D" w:rsidP="00BE3DFB">
            <w:r>
              <w:rPr>
                <w:sz w:val="22"/>
                <w:szCs w:val="22"/>
              </w:rPr>
              <w:t>15:06:33</w:t>
            </w:r>
          </w:p>
        </w:tc>
        <w:tc>
          <w:tcPr>
            <w:tcW w:w="126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  <w:tr w:rsidR="0090269D" w:rsidRPr="009A1F33" w:rsidTr="00884D49">
        <w:trPr>
          <w:divId w:val="1191338362"/>
        </w:trPr>
        <w:tc>
          <w:tcPr>
            <w:tcW w:w="540" w:type="dxa"/>
          </w:tcPr>
          <w:p w:rsidR="0090269D" w:rsidRPr="007F6ED2" w:rsidRDefault="0090269D" w:rsidP="00C2152A"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90269D" w:rsidRPr="007F6ED2" w:rsidRDefault="0090269D" w:rsidP="00C2152A">
            <w:r>
              <w:rPr>
                <w:sz w:val="22"/>
                <w:szCs w:val="22"/>
              </w:rPr>
              <w:t>271</w:t>
            </w:r>
          </w:p>
        </w:tc>
        <w:tc>
          <w:tcPr>
            <w:tcW w:w="1620" w:type="dxa"/>
          </w:tcPr>
          <w:p w:rsidR="0090269D" w:rsidRDefault="0090269D" w:rsidP="00B7513C">
            <w:r>
              <w:rPr>
                <w:sz w:val="22"/>
                <w:szCs w:val="22"/>
              </w:rPr>
              <w:t>211600270122</w:t>
            </w:r>
          </w:p>
        </w:tc>
        <w:tc>
          <w:tcPr>
            <w:tcW w:w="1800" w:type="dxa"/>
          </w:tcPr>
          <w:p w:rsidR="0090269D" w:rsidRDefault="0090269D" w:rsidP="00B7513C">
            <w:r>
              <w:rPr>
                <w:sz w:val="22"/>
                <w:szCs w:val="22"/>
              </w:rPr>
              <w:t>Ефимов</w:t>
            </w:r>
          </w:p>
          <w:p w:rsidR="0090269D" w:rsidRDefault="0090269D" w:rsidP="00B7513C">
            <w:r>
              <w:rPr>
                <w:sz w:val="22"/>
                <w:szCs w:val="22"/>
              </w:rPr>
              <w:t>Александр</w:t>
            </w:r>
          </w:p>
          <w:p w:rsidR="0090269D" w:rsidRDefault="0090269D" w:rsidP="00B7513C">
            <w:r>
              <w:rPr>
                <w:sz w:val="22"/>
                <w:szCs w:val="22"/>
              </w:rPr>
              <w:t>Радженальдович</w:t>
            </w:r>
          </w:p>
        </w:tc>
        <w:tc>
          <w:tcPr>
            <w:tcW w:w="1440" w:type="dxa"/>
          </w:tcPr>
          <w:p w:rsidR="0090269D" w:rsidRDefault="0090269D" w:rsidP="00BE3DFB">
            <w:r>
              <w:rPr>
                <w:sz w:val="22"/>
                <w:szCs w:val="22"/>
              </w:rPr>
              <w:t>20.12.2021</w:t>
            </w:r>
          </w:p>
          <w:p w:rsidR="0090269D" w:rsidRDefault="0090269D" w:rsidP="00BE3DFB">
            <w:r>
              <w:rPr>
                <w:sz w:val="22"/>
                <w:szCs w:val="22"/>
              </w:rPr>
              <w:t>15:53:34</w:t>
            </w:r>
          </w:p>
        </w:tc>
        <w:tc>
          <w:tcPr>
            <w:tcW w:w="126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21200,00</w:t>
            </w:r>
          </w:p>
        </w:tc>
        <w:tc>
          <w:tcPr>
            <w:tcW w:w="144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Допустить</w:t>
            </w:r>
          </w:p>
        </w:tc>
        <w:tc>
          <w:tcPr>
            <w:tcW w:w="1620" w:type="dxa"/>
          </w:tcPr>
          <w:p w:rsidR="0090269D" w:rsidRPr="00646F22" w:rsidRDefault="0090269D" w:rsidP="00D555D4">
            <w:r w:rsidRPr="00646F22">
              <w:rPr>
                <w:sz w:val="22"/>
                <w:szCs w:val="22"/>
              </w:rPr>
              <w:t>Состав документов претендент соответствует требованиям документации</w:t>
            </w:r>
          </w:p>
        </w:tc>
      </w:tr>
    </w:tbl>
    <w:p w:rsidR="0090269D" w:rsidRPr="003A6596" w:rsidRDefault="0090269D" w:rsidP="00EE307A">
      <w:pPr>
        <w:ind w:firstLine="708"/>
        <w:jc w:val="both"/>
        <w:divId w:val="1191338362"/>
        <w:rPr>
          <w:b/>
          <w:sz w:val="28"/>
          <w:szCs w:val="28"/>
        </w:rPr>
      </w:pPr>
      <w:r w:rsidRPr="003A6596">
        <w:rPr>
          <w:b/>
          <w:sz w:val="28"/>
          <w:szCs w:val="28"/>
        </w:rPr>
        <w:t>Претендентов, признанных участниками</w:t>
      </w:r>
      <w:r>
        <w:rPr>
          <w:b/>
          <w:sz w:val="28"/>
          <w:szCs w:val="28"/>
        </w:rPr>
        <w:t xml:space="preserve"> аукциона</w:t>
      </w:r>
      <w:r w:rsidRPr="003A6596">
        <w:rPr>
          <w:b/>
          <w:sz w:val="28"/>
          <w:szCs w:val="28"/>
        </w:rPr>
        <w:t>, допустить к  участию в торгах.</w:t>
      </w:r>
    </w:p>
    <w:p w:rsidR="0090269D" w:rsidRPr="003A6596" w:rsidRDefault="0090269D" w:rsidP="00EE307A">
      <w:pPr>
        <w:widowControl w:val="0"/>
        <w:autoSpaceDE w:val="0"/>
        <w:autoSpaceDN w:val="0"/>
        <w:adjustRightInd w:val="0"/>
        <w:ind w:firstLine="708"/>
        <w:jc w:val="both"/>
        <w:divId w:val="1191338362"/>
        <w:rPr>
          <w:sz w:val="28"/>
          <w:szCs w:val="28"/>
        </w:rPr>
      </w:pPr>
      <w:r w:rsidRPr="003A6596">
        <w:rPr>
          <w:sz w:val="28"/>
          <w:szCs w:val="28"/>
        </w:rPr>
        <w:t xml:space="preserve">8. Настоящий протокол </w:t>
      </w:r>
      <w:r w:rsidRPr="003A6596">
        <w:rPr>
          <w:b/>
          <w:bCs/>
          <w:sz w:val="28"/>
          <w:szCs w:val="28"/>
        </w:rPr>
        <w:t xml:space="preserve">о признании претендентов участниками аукциона </w:t>
      </w:r>
      <w:r w:rsidRPr="003A6596">
        <w:rPr>
          <w:bCs/>
          <w:sz w:val="28"/>
          <w:szCs w:val="28"/>
        </w:rPr>
        <w:t>в электронной форме по продаже имущества, находящегося в со</w:t>
      </w:r>
      <w:r>
        <w:rPr>
          <w:bCs/>
          <w:sz w:val="28"/>
          <w:szCs w:val="28"/>
        </w:rPr>
        <w:t>б</w:t>
      </w:r>
      <w:r w:rsidRPr="003A6596">
        <w:rPr>
          <w:bCs/>
          <w:sz w:val="28"/>
          <w:szCs w:val="28"/>
        </w:rPr>
        <w:t>ственности Администрации Рощинского сельского поселения</w:t>
      </w:r>
      <w:r w:rsidRPr="003A6596">
        <w:rPr>
          <w:b/>
          <w:bCs/>
          <w:sz w:val="28"/>
          <w:szCs w:val="28"/>
        </w:rPr>
        <w:t xml:space="preserve"> </w:t>
      </w:r>
      <w:r w:rsidRPr="003A6596">
        <w:rPr>
          <w:sz w:val="28"/>
          <w:szCs w:val="28"/>
        </w:rPr>
        <w:t xml:space="preserve">размещен по адресу в сети «Интернет»: </w:t>
      </w:r>
      <w:hyperlink r:id="rId9" w:history="1">
        <w:r w:rsidRPr="00A10E88">
          <w:rPr>
            <w:rStyle w:val="Hyperlink"/>
            <w:sz w:val="28"/>
            <w:szCs w:val="28"/>
          </w:rPr>
          <w:t>https://utp.sberbank-ast.ru</w:t>
        </w:r>
      </w:hyperlink>
      <w:r>
        <w:rPr>
          <w:sz w:val="28"/>
          <w:szCs w:val="28"/>
        </w:rPr>
        <w:t xml:space="preserve"> </w:t>
      </w:r>
      <w:r w:rsidRPr="003A6596">
        <w:rPr>
          <w:sz w:val="28"/>
          <w:szCs w:val="28"/>
        </w:rPr>
        <w:t xml:space="preserve">,  </w:t>
      </w:r>
      <w:hyperlink r:id="rId10" w:history="1">
        <w:r w:rsidRPr="003A6596">
          <w:rPr>
            <w:rStyle w:val="Hyperlink"/>
            <w:sz w:val="28"/>
            <w:szCs w:val="28"/>
          </w:rPr>
          <w:t>www.torgi.gov.ru</w:t>
        </w:r>
      </w:hyperlink>
      <w:r w:rsidRPr="003A6596">
        <w:rPr>
          <w:sz w:val="28"/>
          <w:szCs w:val="28"/>
        </w:rPr>
        <w:t>.</w:t>
      </w:r>
    </w:p>
    <w:p w:rsidR="0090269D" w:rsidRPr="00AB4F2E" w:rsidRDefault="0090269D" w:rsidP="00AB4F2E">
      <w:pPr>
        <w:widowControl w:val="0"/>
        <w:autoSpaceDE w:val="0"/>
        <w:autoSpaceDN w:val="0"/>
        <w:adjustRightInd w:val="0"/>
        <w:ind w:firstLine="708"/>
        <w:divId w:val="1191338362"/>
        <w:rPr>
          <w:b/>
          <w:bCs/>
        </w:rPr>
      </w:pP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45"/>
      </w:tblGrid>
      <w:tr w:rsidR="0090269D" w:rsidRPr="009A1F33" w:rsidTr="00B839E1">
        <w:trPr>
          <w:divId w:val="1191338362"/>
          <w:cantSplit/>
          <w:trHeight w:val="443"/>
        </w:trPr>
        <w:tc>
          <w:tcPr>
            <w:tcW w:w="10045" w:type="dxa"/>
            <w:vAlign w:val="center"/>
          </w:tcPr>
          <w:p w:rsidR="0090269D" w:rsidRPr="003A6596" w:rsidRDefault="0090269D" w:rsidP="00B839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6596">
              <w:rPr>
                <w:b/>
                <w:bCs/>
                <w:sz w:val="28"/>
                <w:szCs w:val="28"/>
              </w:rPr>
              <w:t xml:space="preserve">Члены комиссии, присутствующие на заседании: </w:t>
            </w:r>
          </w:p>
        </w:tc>
      </w:tr>
    </w:tbl>
    <w:p w:rsidR="0090269D" w:rsidRDefault="0090269D" w:rsidP="00F40D62">
      <w:pPr>
        <w:suppressAutoHyphens/>
        <w:ind w:firstLine="690"/>
        <w:jc w:val="both"/>
        <w:divId w:val="1191338362"/>
        <w:rPr>
          <w:sz w:val="28"/>
          <w:szCs w:val="28"/>
          <w:lang w:eastAsia="ar-SA"/>
        </w:rPr>
      </w:pPr>
    </w:p>
    <w:p w:rsidR="0090269D" w:rsidRPr="00F40D62" w:rsidRDefault="0090269D" w:rsidP="00F40D62">
      <w:pPr>
        <w:suppressAutoHyphens/>
        <w:ind w:firstLine="690"/>
        <w:jc w:val="both"/>
        <w:divId w:val="1191338362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Председатель комиссии – </w:t>
      </w:r>
      <w:r>
        <w:rPr>
          <w:sz w:val="28"/>
          <w:szCs w:val="28"/>
          <w:lang w:eastAsia="ar-SA"/>
        </w:rPr>
        <w:tab/>
      </w:r>
      <w:r w:rsidRPr="00844AA4">
        <w:rPr>
          <w:sz w:val="28"/>
          <w:szCs w:val="28"/>
          <w:lang w:eastAsia="ar-SA"/>
        </w:rPr>
        <w:t xml:space="preserve">Мячин В.Б.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90269D" w:rsidRDefault="0090269D" w:rsidP="00F40D62">
      <w:pPr>
        <w:suppressAutoHyphens/>
        <w:ind w:firstLine="690"/>
        <w:jc w:val="both"/>
        <w:divId w:val="1191338362"/>
        <w:rPr>
          <w:sz w:val="28"/>
          <w:szCs w:val="28"/>
          <w:lang w:eastAsia="ar-SA"/>
        </w:rPr>
      </w:pPr>
    </w:p>
    <w:p w:rsidR="0090269D" w:rsidRPr="00844AA4" w:rsidRDefault="0090269D" w:rsidP="00F40D62">
      <w:pPr>
        <w:suppressAutoHyphens/>
        <w:ind w:firstLine="690"/>
        <w:jc w:val="both"/>
        <w:divId w:val="1191338362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>Зам. председателя –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844AA4">
        <w:rPr>
          <w:sz w:val="28"/>
          <w:szCs w:val="28"/>
          <w:lang w:eastAsia="ar-SA"/>
        </w:rPr>
        <w:t xml:space="preserve">Шевченко Н.Н..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90269D" w:rsidRPr="007D3665" w:rsidRDefault="0090269D" w:rsidP="00F40D62">
      <w:pPr>
        <w:suppressAutoHyphens/>
        <w:ind w:firstLine="690"/>
        <w:jc w:val="both"/>
        <w:divId w:val="1191338362"/>
        <w:rPr>
          <w:sz w:val="28"/>
          <w:szCs w:val="28"/>
          <w:u w:val="single"/>
          <w:lang w:eastAsia="ar-SA"/>
        </w:rPr>
      </w:pPr>
    </w:p>
    <w:p w:rsidR="0090269D" w:rsidRPr="007D3665" w:rsidRDefault="0090269D" w:rsidP="00F40D62">
      <w:pPr>
        <w:suppressAutoHyphens/>
        <w:ind w:firstLine="690"/>
        <w:jc w:val="both"/>
        <w:divId w:val="1191338362"/>
        <w:rPr>
          <w:sz w:val="28"/>
          <w:szCs w:val="28"/>
          <w:lang w:eastAsia="ar-SA"/>
        </w:rPr>
      </w:pPr>
      <w:r w:rsidRPr="00844AA4">
        <w:rPr>
          <w:sz w:val="28"/>
          <w:szCs w:val="28"/>
          <w:lang w:eastAsia="ar-SA"/>
        </w:rPr>
        <w:t xml:space="preserve">Члены комиссии – </w:t>
      </w:r>
      <w:r w:rsidRPr="00844AA4">
        <w:rPr>
          <w:sz w:val="28"/>
          <w:szCs w:val="28"/>
          <w:lang w:eastAsia="ar-SA"/>
        </w:rPr>
        <w:tab/>
      </w:r>
      <w:r w:rsidRPr="00844AA4">
        <w:rPr>
          <w:sz w:val="28"/>
          <w:szCs w:val="28"/>
          <w:lang w:eastAsia="ar-SA"/>
        </w:rPr>
        <w:tab/>
        <w:t xml:space="preserve">Алферова О.Н. </w:t>
      </w:r>
      <w:r w:rsidRPr="00844AA4">
        <w:rPr>
          <w:sz w:val="28"/>
          <w:szCs w:val="28"/>
          <w:u w:val="single"/>
          <w:lang w:eastAsia="ar-SA"/>
        </w:rPr>
        <w:tab/>
      </w:r>
      <w:r w:rsidRPr="00844AA4">
        <w:rPr>
          <w:sz w:val="28"/>
          <w:szCs w:val="28"/>
          <w:u w:val="single"/>
          <w:lang w:eastAsia="ar-SA"/>
        </w:rPr>
        <w:tab/>
      </w:r>
      <w:r w:rsidRPr="00844AA4">
        <w:rPr>
          <w:sz w:val="28"/>
          <w:szCs w:val="28"/>
          <w:u w:val="single"/>
          <w:lang w:eastAsia="ar-SA"/>
        </w:rPr>
        <w:tab/>
      </w:r>
      <w:r w:rsidRPr="00844AA4">
        <w:rPr>
          <w:sz w:val="28"/>
          <w:szCs w:val="28"/>
          <w:u w:val="single"/>
          <w:lang w:eastAsia="ar-SA"/>
        </w:rPr>
        <w:tab/>
      </w:r>
    </w:p>
    <w:p w:rsidR="0090269D" w:rsidRPr="00844AA4" w:rsidRDefault="0090269D" w:rsidP="00F40D62">
      <w:pPr>
        <w:suppressAutoHyphens/>
        <w:jc w:val="both"/>
        <w:divId w:val="1191338362"/>
        <w:rPr>
          <w:sz w:val="28"/>
          <w:szCs w:val="28"/>
          <w:lang w:eastAsia="ar-SA"/>
        </w:rPr>
      </w:pPr>
    </w:p>
    <w:p w:rsidR="0090269D" w:rsidRPr="00844AA4" w:rsidRDefault="0090269D" w:rsidP="00F40D62">
      <w:pPr>
        <w:suppressAutoHyphens/>
        <w:ind w:left="4248"/>
        <w:jc w:val="both"/>
        <w:divId w:val="1191338362"/>
        <w:rPr>
          <w:sz w:val="28"/>
          <w:szCs w:val="28"/>
          <w:u w:val="single"/>
          <w:lang w:eastAsia="ar-SA"/>
        </w:rPr>
      </w:pPr>
      <w:r w:rsidRPr="00844AA4">
        <w:rPr>
          <w:sz w:val="28"/>
          <w:szCs w:val="28"/>
          <w:lang w:eastAsia="ar-SA"/>
        </w:rPr>
        <w:t xml:space="preserve">Костина Л.А. </w:t>
      </w:r>
      <w:r w:rsidRPr="00844AA4">
        <w:rPr>
          <w:sz w:val="28"/>
          <w:szCs w:val="28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90269D" w:rsidRPr="00844AA4" w:rsidRDefault="0090269D" w:rsidP="00F40D62">
      <w:pPr>
        <w:suppressAutoHyphens/>
        <w:ind w:left="4248"/>
        <w:jc w:val="both"/>
        <w:divId w:val="1191338362"/>
        <w:rPr>
          <w:sz w:val="28"/>
          <w:szCs w:val="28"/>
          <w:lang w:eastAsia="ar-SA"/>
        </w:rPr>
      </w:pPr>
    </w:p>
    <w:p w:rsidR="0090269D" w:rsidRDefault="0090269D" w:rsidP="00F40D62">
      <w:pPr>
        <w:suppressAutoHyphens/>
        <w:ind w:left="4248"/>
        <w:jc w:val="both"/>
        <w:divId w:val="1191338362"/>
        <w:rPr>
          <w:sz w:val="28"/>
          <w:szCs w:val="28"/>
          <w:u w:val="single"/>
          <w:lang w:eastAsia="ar-SA"/>
        </w:rPr>
      </w:pPr>
      <w:r w:rsidRPr="00844AA4">
        <w:rPr>
          <w:sz w:val="28"/>
          <w:szCs w:val="28"/>
          <w:lang w:eastAsia="ar-SA"/>
        </w:rPr>
        <w:t xml:space="preserve">Штыкова Я.Н. </w:t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  <w:r>
        <w:rPr>
          <w:sz w:val="28"/>
          <w:szCs w:val="28"/>
          <w:u w:val="single"/>
          <w:lang w:eastAsia="ar-SA"/>
        </w:rPr>
        <w:tab/>
      </w:r>
    </w:p>
    <w:p w:rsidR="0090269D" w:rsidRDefault="0090269D" w:rsidP="00F40D62">
      <w:pPr>
        <w:suppressAutoHyphens/>
        <w:ind w:left="4248"/>
        <w:jc w:val="both"/>
        <w:divId w:val="1191338362"/>
        <w:rPr>
          <w:sz w:val="28"/>
          <w:szCs w:val="28"/>
          <w:u w:val="single"/>
          <w:lang w:eastAsia="ar-SA"/>
        </w:rPr>
      </w:pPr>
    </w:p>
    <w:p w:rsidR="0090269D" w:rsidRPr="002E0F46" w:rsidRDefault="0090269D" w:rsidP="00F40D62">
      <w:pPr>
        <w:suppressAutoHyphens/>
        <w:ind w:left="4248"/>
        <w:jc w:val="both"/>
        <w:divId w:val="1191338362"/>
        <w:rPr>
          <w:sz w:val="28"/>
          <w:szCs w:val="28"/>
          <w:lang w:eastAsia="ar-SA"/>
        </w:rPr>
      </w:pPr>
      <w:r w:rsidRPr="002E0F46">
        <w:rPr>
          <w:sz w:val="28"/>
          <w:szCs w:val="28"/>
          <w:lang w:eastAsia="ar-SA"/>
        </w:rPr>
        <w:t>Якунова М.В.</w:t>
      </w:r>
      <w:r w:rsidRPr="002E0F46">
        <w:rPr>
          <w:sz w:val="28"/>
          <w:szCs w:val="28"/>
          <w:u w:val="single"/>
          <w:lang w:eastAsia="ar-SA"/>
        </w:rPr>
        <w:tab/>
      </w:r>
      <w:r w:rsidRPr="002E0F46">
        <w:rPr>
          <w:sz w:val="28"/>
          <w:szCs w:val="28"/>
          <w:u w:val="single"/>
          <w:lang w:eastAsia="ar-SA"/>
        </w:rPr>
        <w:tab/>
      </w:r>
      <w:r w:rsidRPr="002E0F46">
        <w:rPr>
          <w:sz w:val="28"/>
          <w:szCs w:val="28"/>
          <w:u w:val="single"/>
          <w:lang w:eastAsia="ar-SA"/>
        </w:rPr>
        <w:tab/>
      </w:r>
      <w:r w:rsidRPr="002E0F46">
        <w:rPr>
          <w:sz w:val="28"/>
          <w:szCs w:val="28"/>
          <w:u w:val="single"/>
          <w:lang w:eastAsia="ar-SA"/>
        </w:rPr>
        <w:tab/>
      </w:r>
    </w:p>
    <w:p w:rsidR="0090269D" w:rsidRDefault="0090269D">
      <w:pPr>
        <w:divId w:val="1191338362"/>
      </w:pPr>
    </w:p>
    <w:sectPr w:rsidR="0090269D" w:rsidSect="00473503">
      <w:pgSz w:w="11906" w:h="16838"/>
      <w:pgMar w:top="89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888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CAD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F09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841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E23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564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85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929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C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284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641DD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B5B1C"/>
    <w:multiLevelType w:val="multilevel"/>
    <w:tmpl w:val="15245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CD319BA"/>
    <w:multiLevelType w:val="hybridMultilevel"/>
    <w:tmpl w:val="FD2C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AD8"/>
    <w:rsid w:val="000240B5"/>
    <w:rsid w:val="000544FD"/>
    <w:rsid w:val="0005780C"/>
    <w:rsid w:val="000578A9"/>
    <w:rsid w:val="000A6422"/>
    <w:rsid w:val="000B60E9"/>
    <w:rsid w:val="000C6E35"/>
    <w:rsid w:val="000F27D9"/>
    <w:rsid w:val="00110063"/>
    <w:rsid w:val="001941ED"/>
    <w:rsid w:val="002432F0"/>
    <w:rsid w:val="002664A8"/>
    <w:rsid w:val="0028456C"/>
    <w:rsid w:val="002D6E88"/>
    <w:rsid w:val="002E0F46"/>
    <w:rsid w:val="002F70AC"/>
    <w:rsid w:val="003133FD"/>
    <w:rsid w:val="00316BBD"/>
    <w:rsid w:val="003607E8"/>
    <w:rsid w:val="003620FB"/>
    <w:rsid w:val="00391836"/>
    <w:rsid w:val="003A6596"/>
    <w:rsid w:val="00405566"/>
    <w:rsid w:val="00406A13"/>
    <w:rsid w:val="004202A2"/>
    <w:rsid w:val="00473503"/>
    <w:rsid w:val="004B5573"/>
    <w:rsid w:val="004D47A6"/>
    <w:rsid w:val="004F5E9F"/>
    <w:rsid w:val="0052717C"/>
    <w:rsid w:val="00563812"/>
    <w:rsid w:val="00585FA4"/>
    <w:rsid w:val="005B0F27"/>
    <w:rsid w:val="005B2712"/>
    <w:rsid w:val="005B5B89"/>
    <w:rsid w:val="005D08A7"/>
    <w:rsid w:val="00646F22"/>
    <w:rsid w:val="00671EDB"/>
    <w:rsid w:val="00673050"/>
    <w:rsid w:val="006E2DCF"/>
    <w:rsid w:val="00725C2B"/>
    <w:rsid w:val="007C2F5F"/>
    <w:rsid w:val="007D3665"/>
    <w:rsid w:val="007E5DE6"/>
    <w:rsid w:val="007F6ED2"/>
    <w:rsid w:val="00844AA4"/>
    <w:rsid w:val="00884D49"/>
    <w:rsid w:val="008A3A42"/>
    <w:rsid w:val="008D0EC4"/>
    <w:rsid w:val="008D3CFC"/>
    <w:rsid w:val="0090269D"/>
    <w:rsid w:val="00952A82"/>
    <w:rsid w:val="00977174"/>
    <w:rsid w:val="009936A0"/>
    <w:rsid w:val="00995378"/>
    <w:rsid w:val="009A1F33"/>
    <w:rsid w:val="009B65D9"/>
    <w:rsid w:val="009E29C7"/>
    <w:rsid w:val="00A10E88"/>
    <w:rsid w:val="00A14DC8"/>
    <w:rsid w:val="00A24711"/>
    <w:rsid w:val="00A60060"/>
    <w:rsid w:val="00A62FCE"/>
    <w:rsid w:val="00AB4F2E"/>
    <w:rsid w:val="00AC051E"/>
    <w:rsid w:val="00B030DC"/>
    <w:rsid w:val="00B51408"/>
    <w:rsid w:val="00B51794"/>
    <w:rsid w:val="00B7513C"/>
    <w:rsid w:val="00B839E1"/>
    <w:rsid w:val="00BE3DFB"/>
    <w:rsid w:val="00BF0D16"/>
    <w:rsid w:val="00C01E0C"/>
    <w:rsid w:val="00C2152A"/>
    <w:rsid w:val="00C35E4C"/>
    <w:rsid w:val="00C612AE"/>
    <w:rsid w:val="00C93C13"/>
    <w:rsid w:val="00C9640F"/>
    <w:rsid w:val="00CA3AD2"/>
    <w:rsid w:val="00CC4A15"/>
    <w:rsid w:val="00CE1C4C"/>
    <w:rsid w:val="00D0317C"/>
    <w:rsid w:val="00D35644"/>
    <w:rsid w:val="00D555D4"/>
    <w:rsid w:val="00D7449D"/>
    <w:rsid w:val="00D81258"/>
    <w:rsid w:val="00D840F3"/>
    <w:rsid w:val="00DA0AF2"/>
    <w:rsid w:val="00DB6972"/>
    <w:rsid w:val="00DD0F6A"/>
    <w:rsid w:val="00E1289D"/>
    <w:rsid w:val="00E333C6"/>
    <w:rsid w:val="00E43D66"/>
    <w:rsid w:val="00E45E52"/>
    <w:rsid w:val="00E630C7"/>
    <w:rsid w:val="00E92B9D"/>
    <w:rsid w:val="00EC6F57"/>
    <w:rsid w:val="00EE307A"/>
    <w:rsid w:val="00EF0870"/>
    <w:rsid w:val="00F12756"/>
    <w:rsid w:val="00F1383E"/>
    <w:rsid w:val="00F162DE"/>
    <w:rsid w:val="00F16D43"/>
    <w:rsid w:val="00F35060"/>
    <w:rsid w:val="00F40D62"/>
    <w:rsid w:val="00F41AD8"/>
    <w:rsid w:val="00FD0D4A"/>
    <w:rsid w:val="00FF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1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2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432F0"/>
    <w:pPr>
      <w:ind w:left="426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2F0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8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E43D66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43D66"/>
    <w:rPr>
      <w:rFonts w:ascii="Calibri" w:hAnsi="Calibri"/>
      <w:sz w:val="22"/>
      <w:lang w:eastAsia="en-US"/>
    </w:rPr>
  </w:style>
  <w:style w:type="character" w:styleId="Hyperlink">
    <w:name w:val="Hyperlink"/>
    <w:basedOn w:val="DefaultParagraphFont"/>
    <w:uiPriority w:val="99"/>
    <w:rsid w:val="002F70A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D08A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roshin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771</Words>
  <Characters>4398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Терентьева Валерия Пантелеймоновна</dc:creator>
  <cp:keywords/>
  <dc:description/>
  <cp:lastModifiedBy>Glava</cp:lastModifiedBy>
  <cp:revision>13</cp:revision>
  <cp:lastPrinted>2021-12-21T11:55:00Z</cp:lastPrinted>
  <dcterms:created xsi:type="dcterms:W3CDTF">2021-12-21T09:07:00Z</dcterms:created>
  <dcterms:modified xsi:type="dcterms:W3CDTF">2021-12-21T11:55:00Z</dcterms:modified>
</cp:coreProperties>
</file>